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EA" w:rsidRPr="00AF31E2" w:rsidRDefault="00E846EA" w:rsidP="00AF31E2">
      <w:pPr>
        <w:autoSpaceDE w:val="0"/>
        <w:autoSpaceDN w:val="0"/>
        <w:adjustRightInd w:val="0"/>
        <w:ind w:left="5529"/>
        <w:jc w:val="center"/>
      </w:pPr>
      <w:r w:rsidRPr="00AF31E2">
        <w:t>Приложение 5</w:t>
      </w:r>
    </w:p>
    <w:p w:rsidR="00AF31E2" w:rsidRDefault="00E846EA" w:rsidP="00AF31E2">
      <w:pPr>
        <w:autoSpaceDE w:val="0"/>
        <w:autoSpaceDN w:val="0"/>
        <w:adjustRightInd w:val="0"/>
        <w:ind w:left="5529"/>
        <w:jc w:val="center"/>
      </w:pPr>
      <w:r w:rsidRPr="00AF31E2">
        <w:t xml:space="preserve">к решению Тульской городской </w:t>
      </w:r>
    </w:p>
    <w:p w:rsidR="00E846EA" w:rsidRPr="00AF31E2" w:rsidRDefault="00E846EA" w:rsidP="00AF31E2">
      <w:pPr>
        <w:autoSpaceDE w:val="0"/>
        <w:autoSpaceDN w:val="0"/>
        <w:adjustRightInd w:val="0"/>
        <w:ind w:left="5529"/>
        <w:jc w:val="center"/>
      </w:pPr>
      <w:r w:rsidRPr="00AF31E2">
        <w:t>Думы</w:t>
      </w:r>
      <w:r w:rsidR="00AF31E2">
        <w:t xml:space="preserve"> </w:t>
      </w:r>
      <w:r w:rsidRPr="00AF31E2">
        <w:t>от</w:t>
      </w:r>
      <w:r w:rsidR="00AF31E2">
        <w:t xml:space="preserve"> 26 июня 2024 г.</w:t>
      </w:r>
      <w:r w:rsidRPr="00AF31E2">
        <w:t xml:space="preserve"> № </w:t>
      </w:r>
      <w:r w:rsidR="00AF31E2">
        <w:t>63/1374</w:t>
      </w:r>
    </w:p>
    <w:p w:rsidR="00E846EA" w:rsidRDefault="00E846EA" w:rsidP="00AF31E2">
      <w:pPr>
        <w:autoSpaceDE w:val="0"/>
        <w:autoSpaceDN w:val="0"/>
        <w:adjustRightInd w:val="0"/>
        <w:ind w:left="5529"/>
        <w:jc w:val="center"/>
      </w:pPr>
    </w:p>
    <w:p w:rsidR="00E846EA" w:rsidRPr="00AF31E2" w:rsidRDefault="00E846EA" w:rsidP="00AF31E2">
      <w:pPr>
        <w:autoSpaceDE w:val="0"/>
        <w:autoSpaceDN w:val="0"/>
        <w:adjustRightInd w:val="0"/>
        <w:ind w:left="5529"/>
        <w:jc w:val="center"/>
      </w:pPr>
      <w:bookmarkStart w:id="0" w:name="_GoBack"/>
      <w:bookmarkEnd w:id="0"/>
      <w:r w:rsidRPr="00AF31E2">
        <w:t>Приложение 5</w:t>
      </w:r>
    </w:p>
    <w:p w:rsidR="00AF31E2" w:rsidRDefault="00E846EA" w:rsidP="00AF31E2">
      <w:pPr>
        <w:autoSpaceDE w:val="0"/>
        <w:autoSpaceDN w:val="0"/>
        <w:adjustRightInd w:val="0"/>
        <w:ind w:left="5529"/>
        <w:jc w:val="center"/>
      </w:pPr>
      <w:r w:rsidRPr="00AF31E2">
        <w:t xml:space="preserve">к решению Тульской городской </w:t>
      </w:r>
    </w:p>
    <w:p w:rsidR="00D374DE" w:rsidRPr="00AF31E2" w:rsidRDefault="00E846EA" w:rsidP="00AF31E2">
      <w:pPr>
        <w:autoSpaceDE w:val="0"/>
        <w:autoSpaceDN w:val="0"/>
        <w:adjustRightInd w:val="0"/>
        <w:ind w:left="5529"/>
        <w:jc w:val="center"/>
      </w:pPr>
      <w:r w:rsidRPr="00AF31E2">
        <w:t>Думы</w:t>
      </w:r>
      <w:r w:rsidR="00AF31E2">
        <w:t xml:space="preserve"> </w:t>
      </w:r>
      <w:r w:rsidRPr="00AF31E2">
        <w:t>от 23.12.2016 № 33/838</w:t>
      </w:r>
    </w:p>
    <w:p w:rsidR="00D374DE" w:rsidRPr="00D374DE" w:rsidRDefault="00D374DE" w:rsidP="00D374DE">
      <w:pPr>
        <w:jc w:val="center"/>
      </w:pPr>
    </w:p>
    <w:p w:rsidR="00D374DE" w:rsidRPr="00D374DE" w:rsidRDefault="00D374DE" w:rsidP="00D374DE">
      <w:pPr>
        <w:jc w:val="center"/>
      </w:pPr>
    </w:p>
    <w:p w:rsidR="00D374DE" w:rsidRPr="00D374DE" w:rsidRDefault="00D374DE" w:rsidP="00D374DE">
      <w:pPr>
        <w:jc w:val="center"/>
      </w:pPr>
    </w:p>
    <w:p w:rsidR="00D374DE" w:rsidRPr="00D374DE" w:rsidRDefault="00D374DE" w:rsidP="00D374DE">
      <w:pPr>
        <w:jc w:val="center"/>
      </w:pPr>
    </w:p>
    <w:p w:rsidR="00D374DE" w:rsidRPr="00D374DE" w:rsidRDefault="00D374DE" w:rsidP="00D374DE">
      <w:pPr>
        <w:jc w:val="center"/>
      </w:pPr>
    </w:p>
    <w:p w:rsidR="00D374DE" w:rsidRPr="00D374DE" w:rsidRDefault="00D374DE" w:rsidP="00D374DE">
      <w:pPr>
        <w:jc w:val="center"/>
        <w:rPr>
          <w:b/>
        </w:rPr>
      </w:pPr>
    </w:p>
    <w:p w:rsidR="00D374DE" w:rsidRPr="00D374DE" w:rsidRDefault="00D374DE" w:rsidP="00D374DE">
      <w:pPr>
        <w:jc w:val="center"/>
        <w:rPr>
          <w:b/>
        </w:rPr>
      </w:pPr>
    </w:p>
    <w:p w:rsidR="00D374DE" w:rsidRPr="00D374DE" w:rsidRDefault="00D374DE" w:rsidP="00D374DE">
      <w:pPr>
        <w:jc w:val="center"/>
        <w:rPr>
          <w:b/>
        </w:rPr>
      </w:pPr>
    </w:p>
    <w:p w:rsidR="00D374DE" w:rsidRPr="00D374DE" w:rsidRDefault="00D374DE" w:rsidP="00D374DE">
      <w:pPr>
        <w:jc w:val="center"/>
        <w:rPr>
          <w:b/>
        </w:rPr>
      </w:pPr>
    </w:p>
    <w:p w:rsidR="00D374DE" w:rsidRPr="00D374DE" w:rsidRDefault="00D374DE" w:rsidP="00D374DE">
      <w:pPr>
        <w:jc w:val="center"/>
        <w:rPr>
          <w:b/>
        </w:rPr>
      </w:pPr>
      <w:r w:rsidRPr="00D374DE">
        <w:rPr>
          <w:b/>
        </w:rPr>
        <w:t>СВЕДЕНИЯ О ГРАНИЦАХ НАСЕЛЕННЫХ ПУНКТОВ (В ТОМ ЧИСЛЕ ГРАНИЦАХ ОБРАЗУЕМЫХ НАСЕЛЕННЫХ ПУНКТОВ), ВХОДЯЩИХ В СОСТАВ МУНИЦИПАЛЬНОГО ОБРАЗОВАНИЯ ГОРОД ТУЛА Часть 1 г. Тула</w:t>
      </w:r>
    </w:p>
    <w:p w:rsidR="00D374DE" w:rsidRPr="00D374DE" w:rsidRDefault="00D374DE">
      <w:pPr>
        <w:rPr>
          <w:b/>
        </w:rPr>
      </w:pPr>
    </w:p>
    <w:p w:rsidR="00D374DE" w:rsidRPr="00D374DE" w:rsidRDefault="00D374DE">
      <w:pPr>
        <w:rPr>
          <w:b/>
        </w:rPr>
      </w:pPr>
    </w:p>
    <w:p w:rsidR="00D374DE" w:rsidRPr="00D374DE" w:rsidRDefault="00D374DE">
      <w:pPr>
        <w:rPr>
          <w:b/>
        </w:rPr>
      </w:pPr>
      <w:r w:rsidRPr="00D374DE">
        <w:rPr>
          <w:b/>
        </w:rPr>
        <w:br w:type="page"/>
      </w:r>
    </w:p>
    <w:p w:rsidR="00E846EA" w:rsidRPr="00D374DE" w:rsidRDefault="00E846EA">
      <w:pPr>
        <w:rPr>
          <w:sz w:val="28"/>
          <w:szCs w:val="28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1346"/>
        <w:gridCol w:w="1362"/>
        <w:gridCol w:w="1289"/>
        <w:gridCol w:w="573"/>
        <w:gridCol w:w="1748"/>
        <w:gridCol w:w="1806"/>
      </w:tblGrid>
      <w:tr w:rsidR="00416EC2" w:rsidTr="00416EC2">
        <w:trPr>
          <w:trHeight w:hRule="exact" w:val="137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416EC2" w:rsidTr="00416EC2">
        <w:trPr>
          <w:trHeight w:hRule="exact" w:val="44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Граница населенного пункта город Тула</w:t>
            </w:r>
          </w:p>
        </w:tc>
      </w:tr>
      <w:tr w:rsidR="00416EC2" w:rsidTr="00416EC2">
        <w:trPr>
          <w:trHeight w:hRule="exact" w:val="329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416EC2" w:rsidTr="00416EC2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416EC2" w:rsidTr="00416EC2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416EC2" w:rsidTr="00416EC2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16EC2" w:rsidTr="00416EC2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 Тульская область, город Тула</w:t>
            </w:r>
          </w:p>
        </w:tc>
      </w:tr>
      <w:tr w:rsidR="00416EC2" w:rsidTr="00416EC2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 164874491 +/- 4494 м²</w:t>
            </w:r>
          </w:p>
        </w:tc>
      </w:tr>
      <w:tr w:rsidR="00416EC2" w:rsidTr="00416EC2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 Граница населенного пункта город Тула</w:t>
            </w:r>
          </w:p>
        </w:tc>
      </w:tr>
      <w:tr w:rsidR="00416EC2" w:rsidTr="00416EC2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2866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2005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853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5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55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416EC2" w:rsidTr="00416EC2">
        <w:trPr>
          <w:trHeight w:hRule="exact" w:val="5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416EC2" w:rsidTr="00416EC2">
        <w:trPr>
          <w:trHeight w:hRule="exact" w:val="11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МСК-71 зона 1</w:t>
            </w:r>
          </w:p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739590.41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270453.59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739709.30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270362.12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739770.07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270241.36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739789.78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270229.68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739915.56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270148.32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739959.50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270126.22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740002.96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270108.57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740065.35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270067.93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740084.13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270099.58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740168.58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270044.23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740204.57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270075.56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740300.46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270220.00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740591.31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269986.81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740542.43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269914.85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740852.01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269575.39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740975.33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269767.05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741015.34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269824.67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741095.12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269707.09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741200.28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269619.69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741337.95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269534.86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741489.02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269418.12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741657.30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269317.33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22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741784.15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269257.37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741931.42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269206.33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742027.37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269173.64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742094.91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269109.72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742127.26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269023.94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742163.97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269023.06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742171.17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269044.11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742180.65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269064.03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742193.01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269079.94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742232.59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269106.29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742254.00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269120.73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742271.45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269133.37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742278.35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269141.69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742275.13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269153.66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742262.03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269160.76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742231.68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269175.52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742218.69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269194.77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742207.93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269233.58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742210.18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269260.39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742223.99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269277.75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742236.60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269274.84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742243.36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269265.81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742247.91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269262.58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742256.92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269265.34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742262.99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269269.25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742272.01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269279.23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742280.10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269283.84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742289.90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269286.82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742308.58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269288.33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742310.90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269288.35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742332.11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269288.58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742340.04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269289.59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742351.07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269291.66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742363.53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269295.96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742376.12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269304.49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742390.74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269323.58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742402.45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269334.56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742422.16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269345.51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742428.05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269346.39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742435.06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269345.92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742440.39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269344.79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742450.37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269338.10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742475.01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269316.34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742479.44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269314.33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742488.23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269313.42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742498.14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269315.51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742506.71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269319.04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742542.90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269337.29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742561.14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269342.58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742573.61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269343.99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742586.61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269342.40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742608.27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269338.22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742622.16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269332.08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742634.70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269323.32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742640.57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269313.68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742638.99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269306.12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742632.19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269298.91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742628.07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269297.36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742622.85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269296.60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742588.92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269292.69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742581.68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269290.49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742568.72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269281.23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742563.06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269271.30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742563.44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269247.61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742560.31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269239.95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742564.93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269220.81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742560.55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269205.59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742555.05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269189.04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742551.59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269183.16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742548.79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269175.59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742545.30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269166.82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742545.51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269155.92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269145.14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742548.24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269137.45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742548.01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269134.13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742549.66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269127.78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269120.11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742549.74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269115.33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742545.48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269104.99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742544.02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269099.45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742546.46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269094.99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742549.78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269092.86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742559.29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269091.33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742571.90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269086.36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742586.03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269086.87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742622.60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269085.22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742627.71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269083.76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742631.71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269081.64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742640.15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269075.06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742661.45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269059.65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742676.76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269051.60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742695.02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269055.89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742701.48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269059.65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742703.82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269062.99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742708.18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269070.87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742711.54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269078.09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742721.03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269089.85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742730.17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269101.28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742745.64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269118.57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742756.48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269123.23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742761.70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269125.65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742766.84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269130.54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742771.17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269131.86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742799.49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269126.88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742819.71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269126.40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742833.22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269132.25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742842.47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269139.90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742845.50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269149.79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742847.43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269165.53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742858.17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269189.57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742870.21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269206.16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742885.63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269224.29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742907.28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269238.13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742923.06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269247.92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742946.92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269273.49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742954.80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269281.35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742963.35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742982.30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269305.84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743013.54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269322.57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743022.89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269323.66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743028.55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269321.86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743031.10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269317.51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743032.29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269304.93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743030.45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269280.50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743028.73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269265.15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743031.70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269243.57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743040.34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269234.16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743056.51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269231.23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743105.45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269224.47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743121.07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269218.91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743153.14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269216.80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743165.73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269222.12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743171.41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269229.18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743180.80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269249.62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743187.62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269258.94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743208.75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269262.60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743234.98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269260.92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743241.99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269258.34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743248.98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269253.99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743252.42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269251.64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743258.99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269239.44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743263.86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269229.07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743270.74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269210.99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743277.80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269204.61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743288.76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269199.96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743300.61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269198.63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743311.30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269199.90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743323.04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269210.71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743335.06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269225.41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743340.26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269230.52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743363.43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269243.10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743369.38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269250.32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743381.11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269259.24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743387.61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269261.83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743405.36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269256.87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743419.72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269248.88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743439.33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269233.65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743455.79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269224.94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743463.15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269223.62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743477.18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269227.19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743495.27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743508.01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269250.37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743511.75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743521.12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269283.27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743521.86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743518.89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269313.34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743523.11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269330.38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743520.27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269347.15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743509.28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269373.92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743498.74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269393.72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743487.21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269410.22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743476.26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269417.05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743443.89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269419.59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743420.49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269423.70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743318.17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269428.16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743281.28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269438.70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743233.77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269458.59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743224.25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269464.26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743203.56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269480.84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743182.16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269502.66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743161.13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269523.52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743156.54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269534.95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743154.55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269549.12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743156.06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269572.80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743150.18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269588.57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743127.73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269623.31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743124.32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269644.85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743123.30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269668.97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743131.94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269709.55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743153.40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269735.50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743186.85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269762.58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743213.94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269795.45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743223.67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269812.90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743253.16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269855.58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743268.71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269849.88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743285.41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269882.46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743294.14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269890.71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269905.93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269916.76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743299.14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269968.87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743297.40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269986.68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743294.20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269986.42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743292.56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269995.59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743290.11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270013.21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743292.76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270013.81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743294.28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270013.91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270019.63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743299.32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270034.60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743298.33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270044.82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743297.37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270069.34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743303.22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270091.80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743316.92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270094.69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743343.49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270091.86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743351.08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270087.61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743371.29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270076.29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743381.29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270059.58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743388.10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270055.13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743397.46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270053.92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743408.36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270058.48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743417.73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270057.94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743426.58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270054.85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743447.08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270035.60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743447.90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270034.61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743447.50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270032.80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743452.27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270030.57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743461.50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270028.64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743471.21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270025.61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743476.49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270022.36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743486.85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270018.38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743492.18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270015.43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743496.03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270021.04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743506.65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270006.79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743525.64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269972.85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743577.29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269933.55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743588.83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269918.36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743644.63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269897.78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743692.99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269899.01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743715.80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269897.24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743727.14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269931.61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743733.74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269980.63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743731.79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270015.37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743758.82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270020.38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743766.47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270021.80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743815.05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270023.84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743851.94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743886.70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270006.65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743911.53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270003.78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743912.33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270003.69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743924.18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270002.17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743950.36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270004.70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743987.39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270010.17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744015.06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270014.46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744025.48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270016.05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744038.85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270016.60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744081.18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270027.32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744217.06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270047.44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744222.13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270046.71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744239.91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270043.12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744259.70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270033.52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744299.84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270007.45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744325.63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269996.64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744356.21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270000.56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744392.17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270000.27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744420.95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269996.98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744470.69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269995.80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744530.34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269990.12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744585.49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269984.44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744619.36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269973.04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744804.02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269965.23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744901.17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269960.90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745035.88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269954.80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744965.27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269737.71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744846.15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269429.96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745117.02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269407.69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745136.14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269401.97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745147.01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269393.94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745153.31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269378.68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300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745190.04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269185.33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745207.56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269085.64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744836.59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269110.60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744921.57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268949.93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744978.06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268959.87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744977.26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268965.54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744988.06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268968.83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745024.11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268976.69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745035.87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268979.37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745065.86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268989.38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745070.46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268976.89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745066.14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268975.52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745063.81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268975.46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745051.03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268972.56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745041.19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268970.23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745037.02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268969.13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745026.63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268966.27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745026.34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268966.14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745021.32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268964.24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745011.92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268961.13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745009.18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268960.54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745008.69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268960.53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745007.73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268960.37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323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745001.43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268958.76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744993.15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268956.64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744988.48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268955.19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744982.12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268953.30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744979.15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268952.52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744981.85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268934.29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744989.18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268891.69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744998.20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268846.64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745003.06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268818.34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745008.50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268792.81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745012.80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268771.96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745016.96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268751.65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745020.43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268727.29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745020.92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268721.13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744959.48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268707.52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744951.26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268698.92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744974.12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268586.89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745002.74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268586.81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745018.49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268587.64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745050.16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268598.11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745083.40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268545.70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745006.22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268522.77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744991.40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268514.99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744985.22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268537.30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744967.87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268532.49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744963.15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268529.22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744960.20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268526.93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744956.58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268525.22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744945.68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268521.15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744935.73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268516.56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744928.15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268511.86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744921.01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268508.66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744919.57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268508.20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744896.94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268496.55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744885.43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268490.71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744876.17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268484.66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744864.35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268472.04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744863.49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268471.05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744856.41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268464.69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744854.51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268462.93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744845.29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268454.40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744804.88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268434.49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744750.20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268409.22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744799.86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744806.53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268246.74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744814.47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744840.19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268254.87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744838.78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268261.54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744830.62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268292.09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744841.06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268296.10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744833.70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268316.74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744829.86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268333.90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744827.67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268342.67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744825.46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744827.32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268351.95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744828.78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268350.95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744850.73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268361.08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744865.27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268367.71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744868.34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268369.14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744875.01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268372.22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744869.83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268396.56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744862.02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268431.58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744870.19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268433.68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744899.72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268442.44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744920.68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268448.88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744929.86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268451.12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744935.60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268452.72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744943.00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268454.61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744952.17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268456.08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744959.35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268458.02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744971.53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268460.96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744979.35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268463.66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744982.76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268465.41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744982.90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268464.89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744992.89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268467.53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744998.58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268469.54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744999.37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268469.80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745004.36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268471.36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745023.63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268396.06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745018.14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268394.29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744983.80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268385.58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744945.37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268374.85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744916.91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268367.90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744880.17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268355.64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744892.42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268316.18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744951.53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268337.63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744996.37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268351.48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745016.63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268358.49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745023.69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268360.55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745027.62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268361.46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745027.96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268361.58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745032.50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268362.58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745041.58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268329.44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745052.95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268303.42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745060.38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268292.02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745070.24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268283.57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745085.44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268272.22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745097.50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268238.88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745113.69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268213.16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422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745128.29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268182.70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745250.42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268237.27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745203.48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268312.62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745252.03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268356.92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745260.49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268350.48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745282.92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268335.16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745309.08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268318.87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745315.60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268315.14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745315.54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268314.90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745318.13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268313.10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745318.24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268313.85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745338.91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268298.62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745343.19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268295.07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745347.58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268291.43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745350.87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268293.73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745351.43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268293.00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745355.80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268295.62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745367.64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268304.77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745370.05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268308.04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745314.37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268341.35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745287.02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268358.47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745280.43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268370.68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745296.02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268383.08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445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745308.99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268389.93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745320.37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268393.34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745333.33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268394.62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745370.88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268400.88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745411.64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268415.32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745418.69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268404.23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745435.94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268390.76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745441.11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268381.79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745441.39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268367.02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745414.04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268351.92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745392.14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268324.23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745380.10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268305.35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745421.90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268285.08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745443.10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268269.68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745477.43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268259.97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745569.66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268207.38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745598.05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268183.19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745615.20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268178.77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745646.88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268179.44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745661.99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268153.28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745665.62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268146.99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745680.20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268121.74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745695.87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268089.82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468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745712.49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268067.40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745728.31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268077.60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745762.46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268062.47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745815.86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268073.59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745825.83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268044.83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745833.69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268018.50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745860.79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268017.93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745860.58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268090.13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745862.18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268090.12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745861.85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268115.32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745856.06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268118.84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745850.47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268113.37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745846.39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268110.36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745834.61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268108.69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745805.22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268107.55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745754.45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268105.01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745749.10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268138.38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745743.08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268140.00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745724.74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268200.45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745718.16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268226.75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745720.57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268227.19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745733.13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268228.47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745747.61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268230.25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491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745751.26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268230.68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745755.85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268231.76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745758.38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268232.44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745759.19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268218.64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745789.12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268217.86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745789.13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268218.21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745801.34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268218.46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745820.29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268218.83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745827.27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268218.80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745827.68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268243.75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745827.82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268248.92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745827.96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268254.08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745821.41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268253.58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745806.85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268252.50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745796.94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268248.10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745784.03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268246.08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745773.57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268244.47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745757.50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268245.35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745756.73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268245.73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745750.68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268246.04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745730.16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268246.09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745723.71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268245.65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745715.98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514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745715.61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268271.47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745718.42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268311.09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745720.28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745724.09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745728.09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745763.78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268360.88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745779.70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268358.94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745811.18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268355.11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745822.19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268355.34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745826.33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268355.05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745930.44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268347.20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745799.92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268495.07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745776.29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268526.28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745767.34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268541.17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745769.24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268546.19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745771.58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268552.38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745766.12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268566.37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745725.99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268622.66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745721.17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268627.03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745714.03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268628.02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745713.79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745704.78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268632.27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745702.55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268632.17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537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745700.40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268632.08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745696.28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268631.90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745691.79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268631.71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745687.50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268631.52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745682.80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268631.32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745678.71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268631.14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745673.91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268630.93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745660.25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268630.34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745662.45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268634.25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745656.67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268638.93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745638.79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268639.11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745632.07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268700.55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745631.75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268703.51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745630.66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268732.45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745625.62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268861.08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745624.46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269040.87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745597.79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269238.72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745598.63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269316.44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745620.84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269397.47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745641.59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269440.72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745653.03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269491.90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745660.11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269507.11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745681.49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269552.46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560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745678.93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269596.46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745681.17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269659.97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745692.81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269719.40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745700.78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269792.71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745708.40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269792.07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745711.49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269831.48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745713.73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269845.63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745718.26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269865.04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745724.48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269887.53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745727.06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269899.47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745731.28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269922.96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745734.17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269941.76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745738.78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269966.21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745743.59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269981.42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745751.94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270004.68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745762.02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270035.80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745768.73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270053.52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745788.22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270101.00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745797.62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270128.65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745802.14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270138.28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745804.74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270141.84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745808.15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270144.81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745818.99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270150.96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583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745834.89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270157.14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745837.22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270159.44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745838.56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270095.15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745863.03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270099.38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745889.43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270099.83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745904.94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270095.80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745920.39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270081.27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745985.71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269955.50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746007.85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269889.46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746015.17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269846.86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746041.19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269791.18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746049.81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269755.22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746046.08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269716.24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746021.01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269607.88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745981.84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269468.67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745978.02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269332.40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745991.53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269303.26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746006.26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269295.86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746029.15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269293.49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746036.47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269297.44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746089.78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269153.44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746100.07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269003.05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746065.27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268673.86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606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746062.45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268631.72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746054.69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268631.43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746053.91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268533.45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746037.55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268345.54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746038.91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268333.53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746070.68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268342.87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746077.56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268344.46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746081.36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268344.97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746084.59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268340.56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746095.45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268344.91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746136.11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268283.60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746153.16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268246.59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746150.80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268195.48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746302.77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268094.11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746357.37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268049.96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746408.04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268004.86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746424.97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268025.38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746435.97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268030.48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746436.69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268031.64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746451.13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268037.56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746460.34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268035.77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746483.48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268022.59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746490.13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268008.73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629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746513.34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268056.55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746497.76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268056.39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746498.62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268084.42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746502.73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268084.32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746502.75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268087.57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746525.75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268087.47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746525.71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268100.51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746534.91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268100.46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746558.15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268136.97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746555.95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268137.16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746555.96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268145.89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746555.92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268150.81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746555.90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268166.18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746560.62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268166.36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746559.31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268174.72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746561.02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268176.62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746605.42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268177.40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746665.87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268179.10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746665.05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268189.51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746657.31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268189.65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746649.93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268190.01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746640.43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268190.40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746628.27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268190.94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652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746625.62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268220.97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746625.10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268224.02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746625.60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268238.01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746627.74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746669.47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268238.48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746669.34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268239.49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746668.24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268242.24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746666.83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268244.77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746664.86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268247.21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746662.89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268249.29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746660.33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268250.97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746657.51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268252.37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746654.07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268253.26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746653.60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268253.28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746633.46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268255.62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746633.34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268255.24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746627.03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268257.37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746623.16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268258.54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746622.02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268258.78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746622.38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268267.91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746614.35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268270.69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746615.80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268295.65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746645.97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268285.19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675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746658.61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268285.56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746658.03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268281.43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746657.85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268281.33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746658.23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268281.29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746673.10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268279.86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746708.64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268276.45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746728.92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268276.44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746750.65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268276.82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746754.88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268276.89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746756.12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268250.86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746785.05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268248.10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746793.94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268239.62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746795.82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268219.50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746793.08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268139.80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746797.13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268136.43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746805.34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268136.51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746805.21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268129.69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746807.14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268070.15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746806.66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268058.28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746807.99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268036.76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746808.38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267996.43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746813.43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267963.82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746815.78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267952.29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698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746815.98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267951.32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746816.37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267946.01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746820.21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267911.68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746848.99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267896.53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746849.16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267895.61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746930.00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267904.12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746969.98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267908.27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747019.31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267913.41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747007.52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268022.40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747004.80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268022.17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746972.38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268019.77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746972.04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268021.49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746956.87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268020.75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746955.16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268032.12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746925.26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268027.99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746924.42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268033.95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746908.75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268031.49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746907.99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268035.68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746905.32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268035.13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746890.43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268136.72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746885.98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268136.36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746884.15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268148.62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746992.49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268161.92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746991.95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268166.90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746936.49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268233.60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746801.36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268446.94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746873.33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268507.16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746754.97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268683.15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746740.48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268733.27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746733.38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268737.85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746684.92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268900.41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747136.85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269025.72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747135.92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269029.15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747443.87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269115.58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747584.94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268614.37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747580.99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268613.04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747584.00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268602.35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747580.75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268601.45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747597.46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268572.47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747667.74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268571.58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747665.18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268472.11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747654.31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268471.24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747650.62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268468.84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747639.96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268474.93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747628.07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268477.40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747588.31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268494.14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747551.97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268517.18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747547.49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268540.28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747532.80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268545.34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747527.07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268586.69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747290.66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268522.33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747278.90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268500.60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747266.21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268507.33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747245.00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268452.54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747248.05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268393.91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747310.27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268162.13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747512.01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268183.08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747516.92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268172.75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747543.90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268176.37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747553.14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268151.11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747524.81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268138.89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747539.16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268065.91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747549.62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268068.02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747617.11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267919.24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747813.64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267980.85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747914.81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268013.75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747922.52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268017.10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747933.07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268020.27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747945.70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268022.87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747948.96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268020.89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748186.76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267218.28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748423.37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267323.38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748635.61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267508.78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748562.20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267583.89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748546.97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267599.47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748544.31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267603.44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748517.00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267644.29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748509.73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267655.52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748504.86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267665.95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748502.74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267674.32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748502.24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267686.26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748504.03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267687.29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748504.34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267687.17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748509.58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267691.61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748511.21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267693.25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748565.33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267726.51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748670.03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267800.68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748700.54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267811.11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748715.14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267816.11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748729.90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267800.22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748734.86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267793.47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748735.71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267794.00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748738.53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267789.47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748739.59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267787.75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748741.09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267788.53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748740.91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267789.00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748741.23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267789.15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748744.66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267779.51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748807.65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267677.20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797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748814.17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267685.57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748825.27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267698.74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748826.94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267698.18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748872.17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267664.37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748881.61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267655.85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748875.40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267642.50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748865.77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267648.39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748861.69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267641.98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748857.51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267634.11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748880.01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267614.16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748849.50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267570.51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748809.47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267513.24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748803.79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267505.11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748800.86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267499.57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748796.66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267489.38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748795.60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267489.87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748794.28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267486.69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748792.36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267487.54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748775.86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267448.03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748767.13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267449.18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748760.92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267456.45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748760.55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267461.98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748758.60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267463.34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820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748761.93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267468.46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748761.84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267469.36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748758.36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267471.57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748706.33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267453.69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748770.35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267419.03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748761.37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267404.96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748737.22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267415.28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748706.36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267431.62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748691.23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267442.70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748675.00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267448.37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748673.37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267440.75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748662.44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267420.20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748663.14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267419.83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748648.46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267392.98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748649.76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267392.15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748645.97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267383.80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748645.18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267384.17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748621.79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267339.34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748619.92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267340.44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748619.22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267340.86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748612.39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267324.93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748606.76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267311.78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748610.52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267309.68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843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748593.02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267273.57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748591.10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267274.38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748589.94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267270.52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748578.06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267243.01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748565.38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267215.35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748554.35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267182.30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748453.75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266953.18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748438.83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266936.34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748445.79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266921.11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748552.84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266950.70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748557.27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266950.36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748577.00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266949.26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748579.01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266949.08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748584.08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266948.55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748585.33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266948.56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748619.40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266945.59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748631.52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266901.81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748626.68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266900.58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748615.77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266940.37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748600.28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266942.03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748579.00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266944.04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748579.15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266937.40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748590.64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266890.24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866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748595.74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266891.20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748596.23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266889.26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748589.16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266887.85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748577.14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266937.14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748577.00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266944.19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748559.92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266945.25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748558.90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266948.88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748379.10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266893.98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748381.19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266888.36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748447.24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266907.88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748540.12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266936.43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748617.57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266660.96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748492.06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266626.50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748424.08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266607.83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748267.26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266564.77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748273.23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266542.23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748383.31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266572.90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748433.73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266371.56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748435.05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266366.26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748505.54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266084.76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748505.72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266084.04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748483.26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266002.92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748660.70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265983.81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889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748660.08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265977.18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748688.35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265974.09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748688.92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265980.61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748689.72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265980.52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748745.75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265982.98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748753.64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266032.35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748785.24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266027.30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748778.50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265985.12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748809.93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265980.12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748815.53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266013.68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748818.75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266039.33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748838.43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266036.49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748844.72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266071.28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748864.90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266066.54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749015.58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266034.68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749005.72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265954.79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748997.43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265882.26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748989.89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265803.91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749128.10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265797.88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749131.79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265830.40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749133.01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265830.27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749162.74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265827.14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749163.91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265799.52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912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749164.05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265796.41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749205.33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265794.66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749218.56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265796.32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749224.41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265849.80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749254.25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265854.82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749295.77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265866.37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749305.24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265880.91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749312.37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265886.51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749365.93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265891.01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749366.42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265890.90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749385.91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265879.77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749383.13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265819.36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749435.40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265816.53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749437.71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265820.58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749475.97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265818.77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749512.29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265817.60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749558.87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265816.88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749571.16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265787.73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749595.62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265742.65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749641.83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265690.91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749691.22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265650.62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749739.71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265585.83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749740.22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265586.03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935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749837.69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265665.37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749916.35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265747.40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749982.08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265836.70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750017.57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265899.51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750040.51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265946.96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750052.45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265965.11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750098.29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266034.81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750205.66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266121.37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750231.11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266146.66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750310.81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266225.87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750364.03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266386.90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750400.54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266493.29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750460.06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266666.73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750486.70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266744.36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750545.37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266915.32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750577.83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267009.91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750603.56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267084.89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750607.29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267119.27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750758.89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267018.84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750787.57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266999.97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750869.85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266945.85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751051.98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266826.04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751030.30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266786.81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958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751018.14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266745.36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751011.51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266722.77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751004.77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266699.80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751003.13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266694.20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750925.60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266492.33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750857.83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266309.18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750828.09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266224.15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750825.32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266216.23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750755.02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265974.98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750797.78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265971.95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750847.43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265949.81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750888.03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265933.69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750899.65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265937.14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750901.30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265899.38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750897.96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265879.75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750885.69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265828.03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750874.82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265759.76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750874.32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265713.47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750875.46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265679.68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750884.46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265652.89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750895.23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265641.82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750906.77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265628.35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750912.74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265611.08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981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750920.25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265591.34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750937.27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265578.61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750961.31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265572.09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750975.37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265577.49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750994.05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265578.11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751005.61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265570.15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751011.68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265555.17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751018.47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265541.76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751036.25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265532.98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751052.60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265535.19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751072.10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265539.75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751083.72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265531.03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751093.59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265515.19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751105.92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265499.38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751126.63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265482.73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751148.95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265458.98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751160.09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265443.69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751133.73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265430.16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751158.66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265394.49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751183.83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265374.77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751199.42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265359.92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751200.35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265336.74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751200.07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265313.54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1004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751203.53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265298.84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751222.68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265280.34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751246.63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265259.38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751264.48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265229.88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751274.92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265196.82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751288.32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265167.36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751290.25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265147.87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751283.15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265110.89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751270.99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265070.52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751243.69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265020.16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751221.48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264948.03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751201.45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264891.06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751180.61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264807.20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751174.00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264768.26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751191.38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264728.94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751211.55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264646.95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751211.02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264772.21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751214.46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264840.84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751235.65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264887.21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751241.28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264877.69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751359.38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264678.03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751401.28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264639.72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751409.71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264628.00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1027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751441.30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264606.19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751454.98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264597.30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751544.11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264558.86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751669.54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264506.00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751733.57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264480.75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751745.93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264475.67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751767.57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264470.74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751819.19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264450.29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751818.58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264449.14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751820.66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264448.06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751821.36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264449.43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751843.17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264440.79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752034.26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264318.73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752146.27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264359.58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752157.72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264326.45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752422.32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264191.55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752488.86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264097.41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752746.80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263931.61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752857.07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263872.74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752984.55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263800.23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752829.91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263535.26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752806.26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263545.31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752784.66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263510.46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1050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752794.44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263504.05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752795.44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263505.48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752811.58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263493.12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752817.37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263489.36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753045.31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263340.88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753154.10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263271.03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753193.43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263243.01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753300.04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263134.91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753336.51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263103.37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753367.78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263081.78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753375.57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263090.11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753395.62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263074.26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753388.50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263067.49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753458.48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263019.17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753486.76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263030.32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753499.29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263020.55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753524.22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263058.05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753542.66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263056.52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753589.33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263023.64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753649.19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263107.00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753649.92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263108.04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753660.63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263100.60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753688.90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263112.04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1073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753689.81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263113.47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753697.98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263116.47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753863.51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263003.08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753865.01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263005.68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753872.92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263008.86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753880.22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263009.34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753887.60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263004.52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753888.78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262996.62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753884.76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262989.23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753879.85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262983.24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753874.44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262980.16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753867.63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262982.89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753821.48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262927.64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753886.57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262790.84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753846.43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262780.25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753913.94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262728.94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753925.17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262741.98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753940.97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262728.17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753940.64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262727.78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753945.03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262723.27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753942.50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262711.27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753974.96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262698.43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753986.27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262692.89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753993.21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262699.96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753993.95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262699.27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753997.91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262703.51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754038.72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262664.67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754080.13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262705.94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754085.38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262705.59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754131.92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262668.06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754152.84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262689.17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754149.65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262715.06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754182.95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262719.47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754206.58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262742.96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754206.01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262749.02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754205.00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262758.73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754225.50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262761.87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754276.44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262812.89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754292.26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262802.92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754301.87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262805.85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754326.72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262840.54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754364.18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262772.92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754348.94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262737.95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754502.97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262559.99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754546.87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262560.89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754547.72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262499.36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754547.11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262497.76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754531.81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262479.33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754533.33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262478.18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754524.52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262467.18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754490.74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262499.52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754468.97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262480.88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754531.10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262435.69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754551.11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262460.39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754595.03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262427.61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754600.13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262402.71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754588.39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262393.78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754593.29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262390.20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754602.10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262397.03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754611.61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262399.22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754618.86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262406.57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754643.43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262382.21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754627.34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262365.29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754772.65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262258.99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754798.08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262284.45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754820.39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262309.57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754839.93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262292.25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754855.93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262278.08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754856.09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262277.94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754871.14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262264.60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754871.94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262263.89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754887.09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262250.47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754893.87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262244.46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754904.39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262241.04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754905.72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262240.61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754922.44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262235.17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754934.14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262224.26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754943.58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262215.45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754945.70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262213.47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754946.14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262213.06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754957.26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262202.69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754968.82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262191.91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755059.16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262122.11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755098.90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262103.93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755271.78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262221.20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755291.46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262288.51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755297.00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262305.52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755380.83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262353.79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755464.61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262394.10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755531.51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262463.42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755532.50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262515.73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755540.94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262616.04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755540.85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262624.16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755542.93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262652.37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755554.35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262709.16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755791.25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262734.37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755795.14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262779.05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755843.34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262799.10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755903.15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262735.90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1172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755900.57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262563.34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755901.56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262560.75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755923.32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262574.11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755949.73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262590.16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755970.59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262567.70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755942.17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262547.38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755938.80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262552.15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755934.39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262549.03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755912.43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262532.45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755914.93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262525.62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755929.50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262451.92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755930.30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262447.87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755946.69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262365.00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755627.34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262071.69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755617.33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262062.50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755721.52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261953.86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755750.29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261923.86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755695.81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261895.13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755653.30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261891.98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755616.07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261925.09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755552.59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261924.59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755573.02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261873.08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755522.34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261857.33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1195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755515.63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261861.35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755497.23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261879.43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755492.31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261875.85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755475.08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261871.17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755468.57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261864.99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755458.77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261876.52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755398.35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261928.96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755356.41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261900.06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755373.11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261850.93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755366.09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261843.05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755347.63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261823.40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755310.64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261785.77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755250.74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261824.95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755246.51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261822.54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755227.89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261817.33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755145.12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261798.38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755140.60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261794.75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755138.67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261796.90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755130.18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261794.96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755136.24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261787.15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755121.30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261775.56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755114.30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261771.73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755100.74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261767.68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1218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755096.79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261776.63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755092.62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261786.35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755029.02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261771.79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755037.22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261748.73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755011.78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261741.14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755009.96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261743.11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755006.43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261750.78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755003.12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261762.53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755002.07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261765.56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754967.21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261757.58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754974.61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261737.71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754976.59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261738.44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754978.89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261731.32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754948.32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261722.20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754946.90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261727.23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754945.92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261727.00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754938.60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261748.68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754938.19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261749.94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754732.86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261687.35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754590.18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261651.97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754453.08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261618.27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754453.00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261618.39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754430.81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261652.10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1241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754412.66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261679.70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754412.80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261679.73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754412.70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261679.89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754479.62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261695.50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754416.12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261811.67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754251.89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261819.35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754244.45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261865.19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754219.62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261914.02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754186.62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261954.81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754146.68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261983.68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754081.24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262016.96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753998.17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262043.72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753911.74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262054.53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753815.02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262061.35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753682.86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262048.58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753564.76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262065.09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753496.54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262091.70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753328.17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262111.72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753309.41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262155.11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753299.08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262062.87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753252.24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261914.10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753372.88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261862.59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753328.73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261787.96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1264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753295.57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261696.53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753306.31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261676.87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753336.21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261640.10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753345.84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261628.26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753295.84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261546.00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753294.54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261542.46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753274.21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261508.70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753251.66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261473.87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753230.64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261438.17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753273.92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261322.98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753139.41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261275.27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753081.11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261257.12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752757.36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261140.99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752727.21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261131.43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752692.09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261118.92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752486.17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261061.02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752382.39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261053.20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752382.39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261053.13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752382.33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261053.13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752384.00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261019.56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752384.03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261019.03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752385.91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260979.98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752394.71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260981.09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1287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752402.52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260953.24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752369.04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260915.36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752226.14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260901.01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752036.98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260892.90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751859.42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260885.28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751847.91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260884.78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751321.17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260216.18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751323.55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260214.80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751330.73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260225.71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751330.93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260225.91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751331.54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260225.85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751332.86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260225.17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751338.14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260221.78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751352.18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260213.44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751373.30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260200.53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751366.71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260189.69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751370.41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260187.54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751375.95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260197.10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751398.30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260185.44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751420.59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260173.81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751413.93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260162.23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751428.40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260153.81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751434.57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260151.72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1310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751444.12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260161.54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751468.11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260145.98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751464.98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260141.44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751498.28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260132.02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751635.98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260083.46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751641.63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260069.63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751577.28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259952.43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751562.97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259900.35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751514.50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259918.61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751406.65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260006.28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751246.50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260104.95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751122.96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260158.08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750964.04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260138.45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750717.88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260140.37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750708.82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260139.08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750699.77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260140.20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750679.87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260146.39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750668.20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260148.74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750650.36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260150.07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750641.94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260148.95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750640.22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260180.89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750666.98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260210.92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750674.79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260240.96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1333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750674.91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260265.26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750673.06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260285.90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750682.34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260386.07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750730.25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260418.30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750769.70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260452.08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750800.92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260470.01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750806.17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260474.67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750820.91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260487.74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750832.19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260497.74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750888.07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260540.60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750944.49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260582.79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750960.70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260596.31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750926.75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260688.45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750926.68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260688.41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750896.42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260768.31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750876.89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260819.84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750847.01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260785.47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750684.26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260668.31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750436.49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260504.77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750409.45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260598.76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750393.11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260622.20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750369.10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260640.10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750352.13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260646.41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1356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750319.06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260651.56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750264.78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260684.43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750255.91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260689.37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750219.60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260668.44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750047.09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260480.91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749946.90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260409.18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749854.39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260474.73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749700.12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260500.36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749650.73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260443.33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749653.01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260442.41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749633.90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260404.92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749660.20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260370.31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749688.54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260331.91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749778.27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260219.96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749790.05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749800.14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260187.38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749855.16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260080.29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749849.54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260076.60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749815.00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260056.80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749723.48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260022.19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749633.06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259992.69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749524.64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259963.14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749452.31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259942.22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1379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749285.83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259914.21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749182.89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259916.26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749106.85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259914.38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749000.14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259934.97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748622.17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260062.14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748615.42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260080.65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748644.37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260100.69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748670.41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260124.95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748685.41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260149.90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748704.63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260171.26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749009.16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260725.96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749025.23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260784.32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749027.63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260802.80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749020.12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260819.60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748977.61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260855.11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748859.76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260931.36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748817.47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260935.20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748799.13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260922.09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748640.36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260831.70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748606.22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260817.02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748577.83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260816.35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748469.98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260838.81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748316.96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260949.88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1402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748076.27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261113.02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748051.33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261045.08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748037.14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261056.76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748016.53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261058.15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747880.58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260695.30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747871.16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260680.91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747798.66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260663.52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747739.99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260563.59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748143.76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260291.88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748587.36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260073.81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748551.59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260033.27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748546.65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260027.66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748511.39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259987.64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748462.74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259941.12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748515.25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259857.27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748536.97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259824.32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748694.17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259571.60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748707.42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259550.45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748692.39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259529.02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748683.92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259516.93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748670.97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259498.46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748653.17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259473.08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748584.89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259511.91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1425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748573.62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259511.94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748556.63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748548.43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259513.41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748494.07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259534.94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748184.29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259700.99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747959.52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259833.34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747955.56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259839.86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747835.49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259896.82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747815.60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259907.84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747673.63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259986.02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747538.32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260060.49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747268.74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260208.96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747255.72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260217.02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747034.39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259844.18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746954.91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259712.90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746883.43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259615.22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746907.37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259608.27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746923.58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259600.42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746930.67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259587.22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746930.35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259578.74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746927.60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259568.90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746921.15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259560.47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746814.07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259455.03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1448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746807.16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259445.62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746802.31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259438.93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746776.33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259418.98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746743.72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259354.42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746753.03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259279.82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746769.56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259267.04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746879.07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259186.61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746953.50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259118.03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747014.72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259050.97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747105.16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258990.07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747070.91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258735.19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747113.44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258720.74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747142.35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258714.52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747201.63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258697.10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747283.86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258727.27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747388.01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258775.32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747485.50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258821.80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747633.41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258872.50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747979.21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258764.76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747942.57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258467.63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747699.58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258256.29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747686.16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258243.26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747431.35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258126.41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747274.71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258051.05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747113.72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257901.33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746982.83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257833.86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747028.50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257565.22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747061.29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257471.22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746742.33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257382.88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746700.08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257377.11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746617.93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257341.34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746577.92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257312.64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746547.78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257256.95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746546.77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257189.32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746557.67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257150.90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746481.82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257173.18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746265.67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257213.82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745983.69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257264.96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745820.41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257294.79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745731.80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257310.09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745718.55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257211.37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745423.41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256980.00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745434.71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257002.43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745435.62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257006.99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745365.05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256935.99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745317.67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256880.64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745345.84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256617.45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745382.99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256609.11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745428.38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256596.34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745431.89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256593.26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745651.83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256109.65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745619.31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256099.50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745518.93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256121.99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745231.57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256369.17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745220.30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256368.26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745207.79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256416.69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745178.76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256409.20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745161.18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256405.10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745173.94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256355.65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745147.74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256349.61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745129.56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256421.77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745124.91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256488.14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745131.67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256541.15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745140.63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256536.16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745171.69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256688.34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745181.27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256728.22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745199.25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256803.60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745019.47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256782.78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745001.95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256722.31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744966.56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256728.76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744941.04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256617.48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744970.39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256610.36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744962.73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256584.16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744907.75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256492.08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744855.25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256432.96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744804.65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256367.62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744770.88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256310.29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744740.87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256238.48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744696.88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256124.40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744747.72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256113.12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744779.04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256097.51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744818.17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256078.15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744828.72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256072.76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744860.03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256057.14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744864.07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256055.14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744895.39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256039.52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744909.48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256031.54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744929.21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256022.44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744906.15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255974.31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744921.91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255970.24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744920.26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255966.81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744954.26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255950.35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744961.83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255946.69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744962.63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255948.30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744968.43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255944.98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744972.31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255943.38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745008.40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255926.12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745020.53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255917.51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745062.12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255896.10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1547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745072.13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255891.99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745089.48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255884.00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745091.82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255882.92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745107.75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255917.98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745151.83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256014.96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745157.08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256013.80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745181.01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256008.50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745191.77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255961.94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745211.49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255876.61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745205.89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255875.57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745208.61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255858.86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745215.28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255860.46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745244.70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255732.97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745248.09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255678.55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745251.01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255662.82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745255.59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255638.24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745260.16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255613.67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745264.73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255589.08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745269.31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255564.51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745273.22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255543.47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745281.43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255519.86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745289.65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255496.25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745296.03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255477.93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1570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745309.66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255456.98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745323.29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255436.02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745336.93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255415.07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745350.56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255394.12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745364.19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255373.16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745377.82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255352.21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745391.47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255331.25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745412.02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255299.65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745385.38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255296.58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745358.75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255293.51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745344.71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255292.38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745281.10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255285.51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745256.23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255282.83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745231.37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255280.15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745206.53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255277.46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745181.67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255274.78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745156.81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255272.09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745132.01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255269.41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745121.52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255268.29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745096.67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255265.60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745071.81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255262.91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745046.96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255260.23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745022.10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255257.55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1593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744997.25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255254.86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744972.40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255252.18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744947.54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255249.49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744922.68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255246.81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744897.83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255244.13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744872.97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255241.44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744848.12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255238.76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744806.90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255234.29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744806.15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255278.29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744805.94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255290.73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744805.46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255318.90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744914.25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255499.52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744899.07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255508.47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744891.34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255492.02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744705.60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255604.34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744630.33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255654.37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744639.97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255680.69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744522.36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255759.74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744506.48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255780.90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744506.83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255788.41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744498.32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255796.97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744491.84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255803.64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744481.72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255796.39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1616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744471.70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255801.98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744471.32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255805.39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744448.91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255803.19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744435.70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255792.54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744433.20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255788.35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744427.53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255784.65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744422.67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255781.77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744418.39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255775.12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744411.18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255771.47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744402.14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255762.16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744391.48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255755.60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744382.67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255752.95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744356.85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255740.80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744347.29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255735.45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744327.64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255716.96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744320.85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255709.71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744313.86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255706.26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744308.58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255706.70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744299.26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255715.75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744293.19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255722.27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744286.02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255726.42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744281.24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255728.53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744277.09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255729.29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1639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744264.29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255730.91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744241.90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255728.57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744221.61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255723.02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744209.81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255717.54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744200.99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255715.55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744173.87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255701.53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744171.81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255699.28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744170.83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255698.89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744138.71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255681.73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744146.46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255671.59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744101.65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255622.92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744086.60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255652.47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744086.14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255653.09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744081.60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255649.74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744073.11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255644.27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744041.06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255656.20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744037.62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255657.48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744016.73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255669.66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744012.30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255659.77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744030.74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255638.87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744032.56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255639.67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744049.97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255628.42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744085.71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255605.55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1662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744139.36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255571.81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744152.77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255564.05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744193.54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255540.46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744195.08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255543.60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744195.84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255545.14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744216.31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255532.09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744289.09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255486.00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744288.92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255484.97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744288.86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255484.87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744296.42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255480.33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744305.67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255474.76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744310.28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255471.98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744314.90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255469.19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744319.53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255466.38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744322.68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255464.46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744326.90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255461.78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744326.81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255461.64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744355.23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255443.52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744375.58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255430.55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744708.07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255218.56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744699.84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255206.76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743479.64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255071.04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743636.47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255354.12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1685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743702.26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255366.49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743698.71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255480.56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743756.54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255518.37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743780.32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255533.92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743770.25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255541.67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743767.50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255591.80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743752.29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255586.28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743733.65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255579.53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743715.90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255573.10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743691.87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255566.20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743667.84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255559.30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743640.93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255551.57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743613.99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255555.07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743609.04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255556.16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743569.11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255565.32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743564.64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255576.69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743557.31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255578.39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743534.91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255583.72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743459.00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255573.32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743357.30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255624.47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743354.66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255625.80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743367.86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255647.36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743389.46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255676.00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1708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743405.61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255697.41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743398.38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255706.01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743437.73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255803.14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743444.88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255820.79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743453.15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255819.48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743465.52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255842.08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743517.24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255862.97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743530.41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255942.43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743546.61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255931.42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743568.81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255917.29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743586.25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255911.11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743609.78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255908.16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743632.86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255913.09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743648.93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255926.31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743654.91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255940.24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743660.81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255959.83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743680.35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256011.67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743691.53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256041.34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743703.70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256073.16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743721.96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256120.93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743739.47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256130.12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743745.96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256133.83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743855.36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256164.64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1731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743878.09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256209.11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743726.50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256288.30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743734.12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256298.30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743762.26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256335.26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743770.96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256354.92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743710.90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256333.81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743618.65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256284.18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743583.04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256264.74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743503.12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256256.42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743468.87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256268.45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743315.27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256360.72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743322.42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256368.63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743423.49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256306.09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743473.03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256276.24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743503.83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256265.99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743515.84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256264.93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743579.85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256271.86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743615.28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256292.25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743708.98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256341.32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743779.42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256366.78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743746.17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256365.31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743749.69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256431.82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743688.85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256438.09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1754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743668.61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256453.95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743577.35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256557.11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743545.46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256584.39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743640.72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256745.23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743607.88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256763.20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743592.49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256770.48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743575.58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256801.08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743529.11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256829.09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743495.41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256816.12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743484.65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256821.33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743465.71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256828.60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743444.99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256839.47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743444.50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256841.04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743444.02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256845.04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743444.41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256847.01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743445.90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256855.81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743438.21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256843.03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743420.21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256852.48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743269.60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256597.90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743244.02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256547.10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743202.98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256470.24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743185.08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256408.06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743179.81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256389.76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1777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743179.22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256389.91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743179.67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256391.17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743175.52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256393.09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743173.43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256386.20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743178.45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256384.95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743172.01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256362.66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743154.45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256275.26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743150.31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256258.87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743138.96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256250.92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743132.20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256252.63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743098.58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256114.65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743059.08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255953.49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743047.08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255898.39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743031.38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255874.26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743023.41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255870.84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743017.59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255861.05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743017.81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255853.38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742999.03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255826.55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742949.74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255776.29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742912.73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255743.50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742906.53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255736.60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742925.27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255749.68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742822.91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255643.53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1800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742700.20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255521.83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742529.64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255563.27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742210.00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255669.68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742174.03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255678.91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742163.30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255651.24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742144.64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255582.20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742109.09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255507.02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742067.26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255506.50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742059.24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255488.64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742015.98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255440.83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741929.71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255385.23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741751.68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255213.40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741673.01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255124.70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741627.04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255090.28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741589.83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255014.43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741540.71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254947.44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741527.67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254929.67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741505.57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254834.39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741457.85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254843.84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741295.22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254891.89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741257.88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254880.32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741121.44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254901.87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741134.07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254950.23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1823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741079.85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254964.36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741077.36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254954.69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741003.90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255074.20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741002.68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255060.21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741075.35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254946.94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741067.23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254916.01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741085.56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254911.22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740482.92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254987.83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740476.11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254988.67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740458.34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254922.12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740421.06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254802.66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740342.00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254789.51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740192.52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254814.06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740137.68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254884.91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740097.38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254880.42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740087.94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254909.15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740099.08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255047.71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740097.26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255048.01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740105.17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255070.73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740096.90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255127.15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740127.32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255305.42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740141.84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255450.75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740146.09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255517.63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740149.03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255602.76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740155.82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255726.73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740156.96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255802.76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740160.43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255877.92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740157.84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255921.76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740155.38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256374.14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740154.25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256692.55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740158.18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256959.53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740156.97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257327.49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740152.19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257621.95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740154.54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257724.45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740153.71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257986.91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740177.41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258010.21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740212.86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258045.08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740219.12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258051.22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740226.64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740248.04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258049.19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740277.69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258040.79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740288.64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258037.69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740308.75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258034.54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740435.65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258034.44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740599.13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258011.52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740621.28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257997.94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740633.58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257990.57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740648.53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257987.11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740750.28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257980.20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740775.13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740800.06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257990.86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740845.61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257992.28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740894.60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258003.19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740903.46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258003.43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740944.93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258004.07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741033.61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257989.20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741061.19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257984.58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741070.19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257980.17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741073.03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257970.83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741073.11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257933.51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741079.01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257932.89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741136.09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257926.81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741211.29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257935.94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741223.18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257937.39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741226.63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257937.99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741230.27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257938.24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741243.31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257972.67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741257.52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257974.83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741269.43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258011.53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741276.20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258007.83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741383.79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257947.52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741255.52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257750.82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741157.30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257600.20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741149.50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257575.96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741236.49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257611.54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741274.18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257626.95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741468.99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257914.96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741461.33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257918.65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741450.80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257931.91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741441.64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257944.83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741445.18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257951.04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741449.39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257962.26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741448.56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257969.36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741437.51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257974.91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741430.72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257979.19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741427.17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257980.34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741412.14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257980.23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741404.63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257984.08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741389.27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257995.90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741379.06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258005.37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741377.73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258007.93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741375.75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258017.40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741372.88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258025.52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741368.44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258029.85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741351.18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258041.94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741340.14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741329.95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258061.66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741326.53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258070.12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741322.03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258092.70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741325.30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258109.59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741325.77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258118.93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741319.37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258138.41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741320.12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258144.43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741322.83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258147.54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741330.21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258152.06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741346.22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258155.68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741367.26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258164.75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741376.95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258170.95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741385.28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258169.37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741399.84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258163.55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741410.40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258162.52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741413.96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258165.40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741414.54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258173.85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741411.11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258201.90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741391.67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258223.37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741389.61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258228.78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741385.50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258247.09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741385.36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258253.31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741389.08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258263.80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741393.08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258274.56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741396.93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258282.41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741399.93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258287.73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741396.68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258293.13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258297.26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741386.22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258305.07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741382.68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258310.19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741382.27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258313.59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741384.56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258322.37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741390.26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258331.15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741392.54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258336.82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741394.27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258344.76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741395.23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258353.48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741394.92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258359.70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741393.03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258365.71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741388.96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258372.39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741370.64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258386.34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741352.10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258398.40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741346.67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258404.09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741346.68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258408.19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741348.37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258416.98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741354.45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258420.17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741354.46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258442.36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741354.46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258442.76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741354.46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258450.88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741338.59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258448.58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741338.25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258447.35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741330.77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258445.95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741324.49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258447.90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741317.06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258447.56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740957.43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258418.26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740794.30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258410.15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740699.76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258413.39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740642.70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258419.87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740642.38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258377.65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740632.64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258328.75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740625.43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258330.19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740626.59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258336.37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740602.44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258341.26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740601.17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258335.02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740545.58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258346.09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740533.12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258348.91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740542.86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258350.22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740545.83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258373.83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740490.77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258384.51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740487.38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258359.25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740475.05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258362.04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740476.85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258393.65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740466.27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258396.71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740449.82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258366.86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740346.44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258369.77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740285.46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258368.23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740227.92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258364.53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740205.35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258357.70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740168.16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258349.20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740150.62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258347.78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740150.46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258366.76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740148.99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258537.49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740127.42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258543.18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740125.35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258543.73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740127.39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258527.64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740098.91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258530.47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740027.23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258553.37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739960.35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258597.37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739890.47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258626.57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739830.69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258629.32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739776.72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258622.08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739639.77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258569.04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739552.93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258514.27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739196.28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258243.64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739161.95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258221.87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739034.74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258155.07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739013.89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258148.92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738888.94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258085.46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738839.59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258053.01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738796.07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257999.56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738782.50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257976.79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738757.64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257901.63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738692.49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257811.63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738684.95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257789.37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738671.92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257768.70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738627.61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257696.80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738594.00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257678.12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738527.56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257641.22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738469.46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257612.75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738402.75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257584.85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738376.06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257573.70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738335.84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257547.80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738286.31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257515.94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738250.76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257490.56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738224.30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257463.91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738211.95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257451.47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738199.28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257383.95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738151.71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257168.17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737941.83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256966.74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737940.85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256961.12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737935.86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256932.23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737917.00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256745.73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737922.72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256733.89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737928.68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256721.46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737932.48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256709.65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737937.42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256694.26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737924.82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256654.62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737891.70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256606.40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737886.22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256590.91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737820.59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256405.03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737762.97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256273.91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737754.85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256261.43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737714.28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256199.12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737697.38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256197.69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737670.56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256207.95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737655.20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256219.11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737645.34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256233.08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737612.66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256239.42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737599.80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256235.04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737591.40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256241.37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737578.92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256254.58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737562.76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256259.74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737530.97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256276.57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737472.77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256321.19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737444.25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256294.58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737432.18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256289.54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737412.92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256289.19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737410.41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256277.04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737440.10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256256.41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737453.29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256240.94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737454.74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256233.60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737449.08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256226.17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737434.19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256225.41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737412.46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256222.69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737392.60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256214.60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737392.23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256206.59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737422.93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256152.15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737428.75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256135.24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737429.83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256123.87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737426.86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256113.96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737414.70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256099.29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737409.45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256051.94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737186.40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256001.58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737131.51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256032.86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737118.72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256032.90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737114.63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256028.05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736915.85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255971.40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736841.88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255912.09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736719.29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255798.95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736716.01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255790.65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736672.89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255747.29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736644.29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255736.78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736552.97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255800.88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736454.37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255657.77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736438.47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255634.84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736426.74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255639.99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736420.15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255653.23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736427.60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255691.41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736421.03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255707.59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736360.73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255776.05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736350.02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255793.30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736349.37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255802.34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736384.25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255856.76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736380.19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255886.80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736381.34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255910.35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736437.09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256048.65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736476.01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256152.38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736497.56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256188.92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736622.18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256307.20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736765.19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256462.66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736948.02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256638.20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736969.54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256667.79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737008.18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256728.25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737032.79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256775.30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737048.60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256783.14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737062.20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256789.91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737060.77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256803.86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737075.18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256811.32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737151.24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256850.62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737196.07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256862.25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737233.82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256866.63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737387.96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256930.78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737458.39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256964.31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737542.56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257068.43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737576.05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257093.32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737589.94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257118.25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737592.50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257176.45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737587.36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257205.29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737533.44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257285.87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737510.34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257257.06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737485.30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257235.00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737455.15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257214.05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737432.93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257200.12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737346.01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257170.35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737288.35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257163.40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737233.24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257154.17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737205.45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257144.46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737163.89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257125.40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737127.48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257103.35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737091.18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257068.32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737089.65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257066.84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737008.60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257128.17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736889.89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257226.52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736876.91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257237.27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736824.09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257279.13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736783.10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257291.82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736759.55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257314.16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736733.89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257332.46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736726.51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257313.38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736720.78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257304.58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736720.11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257298.69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736722.21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257294.90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736722.39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257289.21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736718.31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257284.80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736712.45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257280.37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736691.47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257262.43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736680.79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257248.13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736677.81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257236.39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736664.90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257215.13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736659.39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257209.27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736627.10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257193.00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736598.68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257164.63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736597.08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257156.47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736599.63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257115.32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736592.23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257086.06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736584.49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257080.20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736569.05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257075.84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736562.43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257067.41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736557.92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257048.61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736542.48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257029.27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736516.34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256999.61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736522.89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256965.19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736519.89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256958.10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736465.42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256910.13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736461.72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256897.66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736465.74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256891.03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736458.09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256877.09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736453.21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256878.95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736418.94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256836.81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736394.29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256816.68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736404.14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256792.78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736403.70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256764.15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736413.18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256739.15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736408.90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256673.21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736416.46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256655.81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736429.47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256643.82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736444.13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256641.06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736466.87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256620.62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736496.94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256637.44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736512.31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256644.75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736516.70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256649.57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736508.88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256656.69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736510.98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256661.13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736509.67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256662.44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736511.65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256664.00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736513.83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256661.25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736517.99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256664.64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736518.00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256669.24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736517.41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256672.20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736541.38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256700.17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736533.58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256711.97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736535.98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256716.25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736531.97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256735.76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736557.68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256755.06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736560.61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256752.05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736570.80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256760.52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736568.65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256762.75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736580.72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256771.55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736583.38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256773.36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736600.99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256786.22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736610.75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256791.72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736670.18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256714.68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736671.58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256543.77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736695.80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256460.50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736683.27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256449.68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736653.79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256397.04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736614.01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256359.66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736600.41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256355.88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736586.50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256358.34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736408.69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256200.96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736396.58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256188.80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736264.98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256101.64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736253.55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256089.13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736166.17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255979.05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736102.27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256068.43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736040.11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256123.15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736097.46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256185.31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736103.74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256204.73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736102.46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256205.88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736100.50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256207.98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736102.94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256211.10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736107.43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256217.79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736108.29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256218.82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736124.72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256269.65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736120.05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256273.87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736130.24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256300.59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736124.08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256305.21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736123.66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256307.57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736131.17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256328.54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736140.65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256318.92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736149.58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256346.54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736144.17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256352.93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736141.13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256355.93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736147.60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256374.69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736155.65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256365.29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736156.85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256368.79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736151.39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256374.69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736160.77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256404.01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736166.92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256398.20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736173.94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256418.72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736167.95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256425.53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736179.54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256457.34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736187.23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256479.85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736192.84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256473.95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736203.99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256506.50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736174.46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256561.76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736176.79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256564.04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736191.35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256589.18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736200.83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256601.29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736244.45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256656.78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736248.08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256661.83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736251.23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256665.41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736258.85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256675.11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736260.96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256675.34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736264.27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256677.58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736267.37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256678.60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736269.29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256679.82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736270.53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256682.60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736276.57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256693.77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736220.88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256754.62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736211.00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256775.70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736172.60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256761.43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736094.13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256745.47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736052.44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256790.15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736011.42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256785.25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735888.63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256707.48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735750.42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256741.75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735596.85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256679.91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735487.87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256711.40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735500.67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256756.51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735472.90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256758.23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735471.41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256753.04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735466.83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256736.90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735442.07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256745.48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735446.82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256759.85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735429.94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256760.91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735337.14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256719.22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735262.84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256777.82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735184.64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256654.06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735173.24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256654.56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735162.79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256628.66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735156.64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256613.33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735089.62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256649.80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735060.05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256661.69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734968.06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256674.24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734965.71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256664.41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734931.80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256670.86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734933.43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256679.54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734930.66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256679.96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734956.33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256844.28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734974.61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256850.91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735005.89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256860.16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735033.45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256868.43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735060.37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256875.14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735150.83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256906.58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735163.55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256942.89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735234.50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256952.89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735297.36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257013.61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735291.17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257017.22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735285.39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257023.04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735281.61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257029.55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735279.63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257037.65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735279.25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257045.45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257052.85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735284.79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257059.24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735289.30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257064.03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735292.85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257062.49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735294.73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257075.83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735298.73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257085.45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735300.06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257165.85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735372.97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257242.59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735419.85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257388.55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735442.80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257378.91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735448.34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257390.22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735382.88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257421.54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735360.51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257474.95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735397.43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257578.30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735390.41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257685.83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735390.02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257703.86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735336.23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257699.71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735235.79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257727.74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257662.79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735233.44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257662.54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735244.29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257661.84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735246.49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257661.50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735252.36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257660.44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735250.44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257649.23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735249.28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257642.45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735239.85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257644.39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735238.02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257644.80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735236.55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257645.31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735236.12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257640.36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735235.17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257629.66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735233.88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257626.22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735228.62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257622.41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735202.43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257615.31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735201.08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257623.29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735200.62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257625.99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735199.16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257622.43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735203.84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257577.48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735212.69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257577.04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735219.00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257576.17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257554.44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735216.56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257549.56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257548.71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257549.00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735206.80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257548.98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735207.71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257540.22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735203.76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257534.34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735203.72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257533.72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257528.75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735201.65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257521.67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735196.30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257496.67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735179.19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257497.73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735178.33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257496.45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735172.20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257497.09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735171.72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257492.71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735165.06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257493.56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735150.24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257495.92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735150.55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257499.36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735094.66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257505.22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735094.29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257500.83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735057.15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257505.85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735063.24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257549.12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735042.16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257516.77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735006.51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257537.07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735006.52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257540.77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735007.99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257545.56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735001.50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257544.62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735001.50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734977.10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257544.45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734977.10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257554.84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734977.07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257560.10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734938.70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257556.41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734804.76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257696.62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734770.63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257781.12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734725.14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257822.74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734658.15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257927.63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734597.61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258093.25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734568.59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258231.53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734521.01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258226.73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734524.95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258270.88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734391.13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258229.01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734257.01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258200.88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734249.75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258199.36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734242.68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258197.70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734026.43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258153.70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734001.75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258147.77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733837.23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258118.04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733775.95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258109.42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733885.28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258038.69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733819.32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258018.97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733711.20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258059.31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733667.19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258067.15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733649.25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258069.21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733575.98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258035.19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733495.95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257983.26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733467.68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257957.62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733457.34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257926.23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733483.11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257906.94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733509.12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257897.55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733521.32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257870.37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733526.91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257825.51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733520.79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257777.90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733502.43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257751.28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733420.64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257625.81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733373.06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257577.03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733340.48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257550.51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733274.23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257518.18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733230.72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257499.04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733189.31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257487.97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257464.20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733133.61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257438.35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733120.01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257428.68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733096.55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257427.24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733082.96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257418.44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733076.21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257390.63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257372.65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733064.22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257366.69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733039.98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257370.63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732961.74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257318.72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732921.51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257277.01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732905.10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257263.76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732893.47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257268.43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732871.93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257271.44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732852.09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257269.92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732801.29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257236.47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732796.42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257219.88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732793.04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257210.36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732741.75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257262.50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732748.80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257326.15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732778.01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257355.64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732788.02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257356.96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732826.71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257362.12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732857.35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257363.46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732881.97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257384.71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732912.07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257409.45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732985.36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257501.89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257637.08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733188.11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257658.10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733220.60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257660.32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733257.52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257662.48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733278.27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257666.67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733284.05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257687.29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733287.38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257733.13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733298.57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257758.18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733311.38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257772.39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733309.91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257792.22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733298.43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257806.79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733291.51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257822.86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733293.66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257848.91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733309.67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257895.50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733329.94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257985.21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733364.03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258051.09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733410.47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258106.13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733448.40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258167.03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733469.50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258199.10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733507.49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258259.44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733521.71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258367.89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733533.13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258470.36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733548.80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258563.56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733568.29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258628.70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733570.94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258625.69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733591.07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258657.62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733570.19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258679.60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733600.22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258689.67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733610.03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258693.24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733605.63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258700.49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733570.24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258679.99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733561.09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258698.87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733568.35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258702.80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733564.40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258711.60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733590.49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258724.39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733590.70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258724.07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733633.21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258753.71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733650.58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258730.15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733685.95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258768.55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733701.01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258811.36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733685.32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258843.79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733637.19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258879.60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733566.34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258958.97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733546.15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258992.60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733506.08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259021.11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733464.05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259100.93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733470.47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259111.66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733492.17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259114.91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733522.66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259106.38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733552.84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259080.70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733704.71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258956.97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733717.23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258952.28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733728.97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258954.82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733742.38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258944.70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733751.32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258941.87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733753.23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258951.74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733749.84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258964.38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733753.50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258969.74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733780.39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258959.42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733869.42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258903.23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733927.51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258875.34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733966.01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258858.55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734001.13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258858.95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734043.37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258869.11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734058.96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258886.89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734061.16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258912.06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734048.18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258953.19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734026.74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259010.24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734025.71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259028.17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734044.66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259024.32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734084.93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258993.13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734109.52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258956.53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734127.18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258941.81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734148.72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258940.08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734267.73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259017.64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734253.16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734061.65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259078.74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733954.50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733920.19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733837.69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259089.55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733811.92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259094.07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733810.43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259086.45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733809.57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259080.44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733797.22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259082.40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733787.85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259087.57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733793.54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259098.01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733736.91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259108.62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733613.36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259161.02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733604.94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259153.40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733590.38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259167.73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733513.41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259194.64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733477.28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259192.38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733474.53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259184.99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733466.58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259187.99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733452.13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259190.81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733390.60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259185.19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733380.90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259155.86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733357.86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259163.78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733361.35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259176.03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733355.93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259184.26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733298.19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259182.82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733240.58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259185.40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733196.51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259199.13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733174.01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259157.76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733146.78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259164.75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733090.50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259081.24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733068.92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259108.30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733057.83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259124.84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733078.36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259172.84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259205.69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733101.28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259221.39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733083.90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259226.89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733083.95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259233.45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732995.70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259289.32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732989.77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259288.84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732980.21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259290.65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732974.98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259301.03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732966.58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259307.74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732661.47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259289.73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732411.05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259260.12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732381.02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259268.77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732377.07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259307.45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732399.65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259312.35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732398.73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259361.44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732397.71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259415.57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732583.87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259423.86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732574.45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259469.69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732654.74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259483.21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732672.75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259491.19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732681.72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259491.32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732678.27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259508.93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732845.58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259528.98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732849.36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259503.03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732897.62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259507.32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732897.44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259510.10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732899.67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259512.03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732910.19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259511.47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732913.08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732916.66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259510.48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732919.70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259510.82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732929.98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259510.21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732977.69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259514.40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732986.12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259464.27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732999.35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259475.60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733124.01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259476.14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259544.87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733085.54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259541.34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259560.97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733082.37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733090.84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259561.60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733092.94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259562.07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733097.59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259562.78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259563.32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733100.95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259564.84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733099.15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259564.60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733098.85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259565.46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733093.96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259564.22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733093.93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259565.08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733092.39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259564.86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733092.92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259563.66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733089.31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259562.60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733079.45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259562.79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733075.00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259562.52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733068.73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259558.75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733070.76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259566.48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733070.71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259574.14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733069.09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259580.46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259595.56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733078.12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259593.28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733080.15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259593.98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733089.48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259591.74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733090.93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259587.31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733094.99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259587.74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733087.79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259615.43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733126.78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259654.10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733121.47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259676.18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733117.40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259675.90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733109.30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259674.49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733100.66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259673.52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733092.39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259672.02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733090.78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259680.31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733090.38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259688.65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733092.80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259688.92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733099.53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259688.09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733116.51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259690.63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733118.01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259690.52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733109.86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259723.56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733100.92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259723.39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733097.21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259723.27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733095.19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259732.73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733105.78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259735.31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259735.43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733101.57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259759.11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733126.15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259783.77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733123.51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259784.62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733121.29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259785.82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733116.45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259789.74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733111.22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259794.66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733107.25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259797.61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733101.08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259802.03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733096.69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259803.67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733095.38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259803.69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733084.97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259802.34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733083.92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259802.18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733081.83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259802.36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733081.79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733085.67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259809.55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733095.02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259809.92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259808.91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733125.80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259813.13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733131.98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259812.92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733131.93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259831.01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733129.77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259830.61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733123.84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259828.75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733101.57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259823.60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733101.40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259826.97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733101.65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259833.94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259839.34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733104.62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259840.50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733112.88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259841.82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733121.66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259843.30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733131.94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259845.18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733131.76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259935.58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733166.24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259954.28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733157.69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259991.54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733158.41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260012.78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733158.40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260013.88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733158.91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260037.17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260061.29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733158.38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260095.44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733185.62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260186.03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733101.69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260220.09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733128.59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260324.24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733110.20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260325.78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733116.77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260381.40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733126.16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260411.06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260409.02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733170.75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260487.49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733160.99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260487.54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733160.09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260521.11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733172.70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260522.44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733135.94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260611.05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733099.82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260594.07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733075.01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260660.36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733066.66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260665.35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733071.25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260670.75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733063.75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260680.69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733060.60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260686.33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733063.63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260688.73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733042.22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260743.60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733035.22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260736.49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732963.47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260720.78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732936.02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260738.96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732875.33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260741.62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732851.37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260740.34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732806.48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260727.62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732790.69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260723.15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732733.49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260835.80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732718.38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260867.84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732734.54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260876.28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732729.79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260886.06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732727.63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260897.76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732724.13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260916.69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732715.84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260983.57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732713.20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261004.86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732720.76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261009.10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732716.10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261017.87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732694.15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261059.08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732729.03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261079.83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732719.41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261105.66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732717.73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261117.41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732699.76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261099.31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732677.68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261077.06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732668.52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261089.41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732667.78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261090.78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732646.48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261130.03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732639.98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261143.62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732639.33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261143.51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732651.60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261111.67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732614.29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261097.27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732614.00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261097.16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732615.87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261092.30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732598.04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261085.42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732579.17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261078.13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732556.33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261069.54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732539.02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261115.59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732561.85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261124.18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732576.85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261131.37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732573.58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261164.63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732587.06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261195.29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732626.87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261186.99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732631.15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261209.31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732633.68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261222.55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732637.37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261243.08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732858.25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261272.65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733020.60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261367.05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733018.39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261369.61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732978.21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261395.18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732949.13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261418.83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732852.82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261490.69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732832.33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261506.65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732921.60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261712.40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732851.25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261872.31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732787.01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261929.99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732800.36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261984.87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732769.23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262082.16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732711.54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262245.80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732636.27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262446.18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732585.92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262657.70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732639.78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262736.99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732654.13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262729.69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732666.96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262729.34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732668.54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262731.84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732672.45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262769.94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732679.68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262788.06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732688.89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262792.76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732692.32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262797.87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732691.91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262806.82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732687.05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262813.46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732691.67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262820.89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732697.49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262819.94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732706.97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262828.14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732714.20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262838.13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732721.73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262842.18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732728.32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262848.43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732730.52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262852.49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732732.73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262861.24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732737.13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262870.62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732744.05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262879.37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732748.43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262878.73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732753.74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262877.46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732757.50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262878.07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732762.52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262881.82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732763.79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262888.08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732762.57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262897.16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732771.36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262909.66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732790.20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262934.02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732795.24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262942.45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732803.50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262958.27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732822.89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262970.41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732829.38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262984.73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732825.28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262999.65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732832.32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263016.77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732834.53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263029.22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732832.92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263047.51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732841.09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263063.14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732851.99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263073.86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732860.49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263093.25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732864.48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263110.08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732864.46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263138.50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732858.74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263156.02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732857.34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263167.31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732865.88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263198.59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732868.76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263231.21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732878.55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263255.84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732883.66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263314.33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732899.18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263363.12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732899.71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263415.00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732904.13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263459.43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732927.34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263538.64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732954.28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263581.88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732963.81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263592.07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732978.48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263602.69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732982.51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263610.36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732983.60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263628.59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732989.13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263630.53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732994.59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263641.24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732998.36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263639.89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733003.88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263644.56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733017.39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733020.09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263655.95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733014.77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263662.98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733002.34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263665.49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732998.60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263668.64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732997.05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263674.90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733003.97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263687.72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733013.40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263693.19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733025.84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263695.18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733039.19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263714.23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733074.34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263741.09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733092.79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263751.97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733098.23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263758.59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733115.90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263761.28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733125.62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263764.07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733139.06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263761.84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733158.92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263762.67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733159.70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263755.21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733154.64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263735.20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733153.85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263725.19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733163.57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263712.28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733175.80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263708.74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733189.26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263708.71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733206.84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263713.46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733215.42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263712.14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733206.35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263665.85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733219.01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263664.23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733307.46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263653.09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733507.37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263606.97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733565.75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263570.14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733656.25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263492.57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733786.37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263431.46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734003.96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263370.35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734010.52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263356.67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734011.85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263348.24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734016.90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263341.93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734033.03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263337.86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734009.78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263308.50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734000.99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263290.99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733989.60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263250.96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733982.67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263231.89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733940.81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263183.97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733941.77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263161.82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733935.90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263064.26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733928.00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263038.62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734068.54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263044.19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734102.05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263049.73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734105.54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263064.11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734168.69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263057.88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734221.13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263104.65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734227.67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263111.81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734230.14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263109.03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734256.88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263132.40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734293.55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263151.86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734332.63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263158.90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734373.72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263195.70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734451.92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263143.22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734349.20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262931.37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734318.61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262849.25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734361.45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262743.07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734668.18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262852.50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734693.19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262827.76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734805.38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262719.19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734732.51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262623.56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734733.67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262622.71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734739.48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262606.60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734774.75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262576.10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734795.05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262565.33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734837.25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262536.92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734898.81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262491.35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734872.68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262468.73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734831.85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262434.91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734776.67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262390.22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734853.27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262355.91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734985.71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262383.45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735028.53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262407.71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735069.22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262422.72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735071.11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262446.54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735049.21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262470.34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735045.46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262485.13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734979.51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262553.91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734879.28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262649.34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734888.95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262698.59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734891.30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262760.19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734968.40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263180.55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734958.08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263240.23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734960.05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263277.15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734957.93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263302.83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734943.45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263342.06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734928.25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263368.85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734892.85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263422.57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734786.18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263559.31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734773.33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263575.46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734756.68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263646.40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734762.81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263640.60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734780.60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263623.79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734796.24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263621.65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734805.89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263629.62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734810.03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263642.11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734813.17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263645.24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734819.14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263646.61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734826.02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263643.43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734836.87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263642.38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734844.54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263637.61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734854.86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263630.73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734880.79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263630.73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734888.96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263635.14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734904.57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263642.48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734929.77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263650.62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734936.65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263639.10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734955.38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263637.38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734962.05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263637.38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734964.59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263638.75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734965.57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263641.50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734980.43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263663.51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734972.79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263728.57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735050.29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263788.73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735172.44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263893.22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735193.98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263876.75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735276.17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263950.39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735298.76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263992.13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735394.22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264043.34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735408.59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264050.26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735407.21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263970.66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735424.87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263979.42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735449.13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263985.97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735486.58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263982.20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735513.71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263968.90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735531.27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263944.62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735538.80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263929.10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735410.06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263724.83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735358.67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263677.01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735304.17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263672.27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735211.39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263570.72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735241.02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263541.21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735396.90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263533.63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735400.93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263378.46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735465.95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263429.59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735539.33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263471.05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735589.14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263498.69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735659.87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263532.34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735652.74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263581.52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735646.45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263614.90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735650.57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263616.12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735671.10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263623.69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735662.43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263648.21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735672.20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263651.24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735677.94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263653.01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735665.70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263689.27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735694.09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263698.11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735683.31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263735.84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735703.37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263741.36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735691.26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263793.33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735668.18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263788.79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735666.53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263794.56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735693.13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263799.81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735685.59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263829.49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735678.04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263859.16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735684.13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263859.52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735715.23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263861.37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735751.43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263863.53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735805.82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263867.76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735818.37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263837.38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735826.97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263816.59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735835.59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263795.76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735844.75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263773.60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735846.03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263775.08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735848.75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263776.95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735853.71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263780.35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735866.79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263786.54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735870.73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263788.40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735881.44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263805.60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735888.57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263817.04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735906.85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263797.83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735941.62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263813.62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735970.47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263821.85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735999.32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263830.08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736028.33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263837.25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736052.15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263843.97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736065.07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263805.31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736096.47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263819.30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736101.27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263802.28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736136.35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263800.51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736143.05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263799.31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736145.93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263766.67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736147.10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263763.12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736147.62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263755.30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736163.58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263642.89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736207.72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263627.27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736229.32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263534.96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736225.33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263495.41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736215.75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263460.48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736188.85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263407.68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736158.79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263363.99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736146.88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263323.42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736134.17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263305.51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736153.94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263264.48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736151.75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263192.09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736084.95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263189.68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736074.38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263085.73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736088.43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263040.26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736083.47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263007.80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736027.97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262940.26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735922.46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262811.86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735931.24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262737.04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735853.32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262706.10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735818.98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262699.34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735808.51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262720.75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735734.42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263073.18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735720.33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263156.40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735657.26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263483.51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735595.39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263449.74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735406.53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263348.15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735406.77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263346.87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735490.78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263183.69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735483.23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263056.38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735440.07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262915.89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735442.94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262863.09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735421.48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262790.49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735440.10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262718.86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735448.17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262721.43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735455.83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262692.43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735463.49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262663.43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735455.31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262660.36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735462.63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262631.91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735467.72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262602.35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735456.40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262581.30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735364.80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262417.13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735265.23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262437.42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735124.40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262424.61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735112.20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262384.05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735112.70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262370.53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735139.33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262378.71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735141.45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262346.05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735137.67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262339.76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735125.83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262335.81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735113.32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262331.24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735110.95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262344.79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735104.18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262320.14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735102.92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262317.56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735090.68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262299.47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735091.04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262292.20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735094.51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262281.26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735099.14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262253.82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735107.87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262201.98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735042.22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262157.84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735153.78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262043.67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735118.29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261982.39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735023.43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261890.94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735167.84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261854.25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735174.41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261852.58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735331.23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261869.33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735383.59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261873.64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735432.04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261877.63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735432.05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261886.36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735432.05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261890.41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735427.97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261889.69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735410.57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261892.48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735381.59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261885.98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735380.95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261888.83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735366.07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261957.55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735363.78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261965.70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735359.63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261993.88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735361.82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261996.59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735393.71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262006.54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735424.57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262017.53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735428.49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262019.27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735488.57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262026.22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735561.09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262039.66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735593.10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261924.79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735734.25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261931.51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735776.01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261915.28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735801.07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261914.89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735828.13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261914.76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735849.26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261948.01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735856.86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261963.28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735843.01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261993.29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735938.87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262040.34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735949.12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262048.01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735981.64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262072.49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735990.93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262080.13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736011.57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262097.11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736011.74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262095.40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736017.55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262099.82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736050.12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262118.57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736049.39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262114.57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736048.32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262105.45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736046.13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262075.73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736055.58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262079.25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736066.89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262083.74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736066.61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262088.65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736058.55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262112.26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736061.94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262113.43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736061.15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262118.67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736091.73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262126.72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736091.93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262138.57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736077.83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262137.24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736160.56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262199.35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736193.10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262225.00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736290.97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262105.42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736348.13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262151.83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736532.31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261988.56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736539.29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261987.08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736543.82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261980.79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736544.77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261979.60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736560.56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261997.00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736569.41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262006.81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736584.53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261993.25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736575.44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261983.44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736570.69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261977.95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736564.94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261971.52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736559.19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261965.10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736568.51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261956.77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736517.09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261897.84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736528.20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261887.66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736486.79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261844.07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736569.24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261756.68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736590.01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261739.17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736620.94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261767.28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736628.34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261774.01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736628.50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261769.48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736631.33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261748.26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736632.31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261740.92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736640.26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261713.43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736646.82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261695.35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736652.02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261684.03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736667.82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261653.71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736681.76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261632.16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736686.16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261623.31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736695.23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261610.77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736707.83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261590.79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736713.17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261581.95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736723.39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261555.56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736725.60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261547.48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736732.58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261509.18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736735.20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261494.80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736730.93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261465.01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736730.25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261460.24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736773.99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261400.62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736791.44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261331.37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736799.22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261310.83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736822.04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261272.27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736934.85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261182.24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736964.59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261178.40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736971.51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261194.34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736973.59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261197.64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736973.96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261197.89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736982.71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261212.14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737043.04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261295.08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737069.92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261311.43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737078.09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261322.82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737082.67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261328.24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737097.70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261339.76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737124.99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261359.81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737141.32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261379.80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737157.00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261385.39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737170.49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261400.68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737177.72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261411.93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737193.76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261443.19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737203.48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261452.55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737217.89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261455.01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737263.36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261486.19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737365.64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261551.41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737451.89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261584.63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737461.63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261549.50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737454.67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261526.05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737456.22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261514.15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737464.64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261505.67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737492.08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261494.61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737500.41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261483.82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737525.03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261457.52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737596.25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261325.82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737617.99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261285.63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737631.82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261283.44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737643.03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261336.24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737707.69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261350.63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737754.74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261350.85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737779.69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261348.34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737803.83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261360.48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737898.46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261398.40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737945.59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261429.63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737951.44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261431.24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737985.85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261440.73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737987.92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261441.30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738020.01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261449.16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738019.24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261452.09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738024.96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261453.83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738097.76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261475.19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738109.13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261476.38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738125.83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261486.47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738128.73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261491.78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738146.58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261483.57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738157.08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261476.99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738165.58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261493.23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738167.25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261492.26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738203.87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261544.81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738213.75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261557.76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738229.84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261580.42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738231.18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261582.31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738232.12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261581.83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738244.26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261573.96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738256.90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261565.89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738281.15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261552.73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738318.76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261529.89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738335.71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261560.13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738351.65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261591.99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738371.71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261632.06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738379.33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261674.03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738372.89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261706.07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738165.14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261798.49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738161.16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261799.34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738077.22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261823.48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737990.23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261848.65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737965.20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261875.73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737934.37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261909.11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737895.76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261936.23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737814.19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261989.75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737811.07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261990.32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737713.14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262008.13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737652.43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262021.66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737628.77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262028.24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737589.85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262037.57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737567.77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262042.16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737566.49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262065.81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737566.38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262067.84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737538.71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262077.62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737447.74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262114.19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737335.14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262157.70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737242.44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262193.78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737193.94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262212.44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737113.28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262183.84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737046.86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262169.85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737035.99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262167.68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737003.77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262160.54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736960.80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262155.64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736912.46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262161.26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736907.78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262161.81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736891.06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262163.73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736884.07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262167.83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736872.02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262175.08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736857.49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262183.83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736862.14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262192.71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736876.79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262183.98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736888.76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262176.84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736894.30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262173.43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736915.16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262171.00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736919.81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262170.44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736972.31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262164.33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737051.34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262181.14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737062.17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262183.27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737110.58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262193.48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737178.04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262217.50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737200.96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262220.56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737246.06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262203.10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737338.76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262167.02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737451.39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262123.50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737518.00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262096.72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737520.28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262098.11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737525.85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262115.52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737604.95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262224.72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737654.48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262293.09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737655.56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262294.21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737709.65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262344.19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737699.53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262354.90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737699.32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262355.00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737844.42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262476.07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737860.69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262489.64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737975.94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262421.83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738063.82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262437.11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738150.39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262400.45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738147.95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262397.99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738149.88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262397.09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738152.38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262399.61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738191.00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262383.26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738274.10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262405.25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738304.12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262402.62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738389.42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262419.50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738454.31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262435.76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738488.82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262439.18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738513.52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262452.79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738541.41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262452.10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738547.92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262450.60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738696.85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262377.80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738673.29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262316.45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738665.79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262285.11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738664.77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262282.91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738659.47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262250.85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738659.01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262248.54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738648.84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262261.20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738627.83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262269.23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738625.47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262231.99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738620.75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262194.47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738610.87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262153.16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738598.19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262130.66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738592.85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262108.28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738592.83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262082.15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738586.09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262040.47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738573.37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262022.56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738554.39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262008.95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738533.90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261980.69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738512.95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261951.08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738476.92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261933.05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738462.56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261917.01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738452.46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261898.28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738433.70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261816.03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738415.59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261717.31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738416.54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261716.48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738419.54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261715.60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738418.53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261712.17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738443.79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261705.31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738498.51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261690.46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738535.12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261679.90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738541.03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261677.66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738570.15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261651.25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738594.77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261637.89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738610.72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261626.74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738785.80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261504.38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738781.66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261490.79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738779.74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261484.37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738808.17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261475.11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738829.88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261477.67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738828.42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261457.94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738862.98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261448.20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738902.12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261454.26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738902.93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261465.69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738863.02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261475.05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738979.63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261538.92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739077.66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261607.67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739239.10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261720.90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739367.95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261848.59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739322.47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261879.21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739240.63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262014.67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739227.42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262034.80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739189.46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262089.33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739203.83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262117.59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739219.30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262357.23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739240.29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262365.32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739266.31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262371.35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739271.95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262371.83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739275.65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262364.28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739315.08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262386.26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739322.84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262392.20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739333.13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262394.06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739350.12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262400.47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739383.48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262415.17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739404.60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262425.04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739543.03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262431.00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739557.34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262425.81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739573.30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262426.38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739603.35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262430.37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739611.14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262430.98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739622.54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262428.55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739632.77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262429.04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739643.75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262435.58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739663.68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262440.64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739696.66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262441.70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739708.85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262437.60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739739.55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262446.59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739749.91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262460.96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739774.03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262467.15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739793.77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262474.30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739808.52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262483.32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739784.58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262571.87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739757.91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262670.50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739763.33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262671.80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739780.85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262675.99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739773.03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262697.73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739730.56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262816.66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739721.92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262833.69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739718.31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262839.87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739716.99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262842.54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739715.10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262847.17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739771.97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262870.87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739789.04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262872.60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739808.90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262872.40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739816.11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262871.59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739827.14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262871.37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739840.92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262870.09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739850.51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262869.20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739855.84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262868.58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739867.31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739885.91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262867.72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739886.45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262866.17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739921.41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262863.42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739923.17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262861.63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739923.94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262861.11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739932.01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262852.78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739937.86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262844.68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740032.30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262860.42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740040.70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262862.22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740054.05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262902.12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740056.22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262901.49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740057.42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262912.41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740073.16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262992.57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740073.67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262995.38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740148.54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262996.83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740198.06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262995.82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740199.09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262995.50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740199.59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262994.29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740200.74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262850.68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740199.17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262780.69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740198.37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262745.03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740197.60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262710.79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740196.73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262671.97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740244.17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262682.54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740250.59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262683.98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740258.82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262710.97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740281.48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262712.36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740313.22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262718.31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740319.49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262689.67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740323.99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262689.56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740327.20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262674.91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740333.29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262647.09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740371.94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262648.95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740388.87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262647.89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740406.11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262647.94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740425.23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262651.70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740509.76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263214.77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740517.94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263258.72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740526.17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263315.45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740513.64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263312.00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740505.03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263297.82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740486.21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263291.33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740468.03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263290.78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740448.65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263293.26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740431.09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263299.36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740411.01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263314.04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740397.31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263307.23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740332.88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263305.13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740322.54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263310.14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740314.11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263319.44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740264.00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263336.11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740233.20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263333.91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740216.65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263323.68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740204.10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263324.30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740147.02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263299.37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740109.55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263288.80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740058.97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263266.19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740028.17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263257.56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739970.99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263242.32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739961.79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263231.99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739958.26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263228.01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739942.44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263210.24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739911.77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263227.47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739888.69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263234.14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739865.91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263238.12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739780.02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263265.67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739678.88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263303.85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739636.25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263319.94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739605.97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263331.37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739481.91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263350.72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739422.27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263365.78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739369.71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263378.96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739368.44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263330.31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739366.24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263259.55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739364.32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263193.66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739362.33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263182.05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739353.68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263172.70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739339.98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263157.89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739245.22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263136.21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739177.84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263123.56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739168.46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263067.70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739176.35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263030.07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739179.68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262995.85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739167.70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262958.82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739142.95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262903.60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739091.13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262829.04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739074.49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262808.26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739019.58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262720.67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738956.69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262628.89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738871.22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262713.99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738847.34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262742.10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738832.62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262767.64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738821.01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262802.85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738802.82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262862.56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738787.09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262887.08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738766.25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262908.56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738757.61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262918.78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738755.10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262935.62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738743.99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262969.81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738718.94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263028.94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738702.57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263050.16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738741.90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263063.52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738721.03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263146.66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738713.82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263210.09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738726.56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263276.26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738710.28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263294.75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738696.46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263319.15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738674.29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263398.77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738673.09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263441.26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738644.94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263444.16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738653.95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263487.99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738666.84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263518.54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738684.48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263614.34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738711.68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263668.31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738732.65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263693.74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738737.88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263736.55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738736.42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263762.56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738724.29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263794.71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738714.15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263850.26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738705.46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263882.83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738691.19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263926.06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738682.16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263939.22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738673.11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263952.39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738664.83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263978.42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738656.55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264004.45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738620.07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264015.13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738592.38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264023.24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738551.05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264035.33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738481.67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264055.64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738447.00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264065.80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738453.38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264094.09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738505.91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264288.79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738550.36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264454.37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738635.79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264781.15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738645.21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264814.73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738651.51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264828.36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738659.23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264813.51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738753.93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264660.46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738816.48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264559.38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738879.03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264458.29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738886.23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264446.65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738893.93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264434.22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738897.38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264428.64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738899.03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264425.97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738899.51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264424.84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738899.69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264424.90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738928.48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264378.38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739029.88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264214.50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739091.30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264161.88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739167.45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264114.96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739210.68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264092.65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739300.00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264042.00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739319.72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264031.63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739424.85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263976.32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739539.58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263929.27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739553.72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263945.93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739639.49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263909.66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739700.66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263906.95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739740.32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263901.77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739771.34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263898.26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739807.44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263895.19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739817.62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263959.31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739842.83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263955.07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739869.55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263950.94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739940.40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263938.87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740061.99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263919.44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740131.94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263907.03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740143.00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263905.30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740376.91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263868.73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740392.47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263867.34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740503.89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263854.63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740537.14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263872.79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740640.49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263927.06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740639.91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263928.40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740781.49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264001.66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740799.22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264010.90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740798.68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264011.93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740781.23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264002.95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740771.66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264020.51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740764.46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264033.74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740881.65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264094.30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740997.44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264154.14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741004.95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264140.64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741014.67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264123.14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741019.12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264125.43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741028.32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264130.17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741030.11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264131.09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741067.17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264150.06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741069.93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264152.63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741075.12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264157.48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741071.75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264198.53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741062.94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264244.61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741056.40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264276.83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741034.15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264338.00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741047.91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264335.32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741191.23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264410.82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741243.01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264438.10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741239.81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264442.13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741211.35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264477.95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741122.71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264588.37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741075.47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264687.75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741174.51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264776.50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741173.42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264792.46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741164.46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264811.15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741112.32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264846.19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741097.89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264846.84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740984.97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264799.38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740971.09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264781.91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740956.96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264818.28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740953.14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264833.57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740958.83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264854.60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740988.32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264871.26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741034.71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264866.61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741050.51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264869.62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741075.20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264894.71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741107.83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264909.96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741124.47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264943.50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741189.56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264996.08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741239.53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265027.36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741265.88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265037.26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741283.44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265051.80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741310.02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265055.80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741334.95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265075.94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741415.81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265129.53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741443.22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265132.85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741456.67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265148.56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741485.56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265170.82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741524.74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265201.00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741549.79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265202.34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741556.99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265202.72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741563.32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265211.46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741563.30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265212.40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741562.68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265236.25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741586.67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265240.87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741642.57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265271.46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741679.46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265291.65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741678.13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265297.95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741672.96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265322.39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741704.01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265354.89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741740.71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265358.04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741786.19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265423.50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741784.87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265441.33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741759.87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265470.62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741800.28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265515.04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741837.73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265488.01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741891.12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265486.16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742141.12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265264.75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742237.76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265221.37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742369.71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265178.71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742459.53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265158.97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742531.55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265153.20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742624.35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265182.66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742697.70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265224.14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742755.47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265278.48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742800.28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265318.37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742843.33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265372.95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742865.73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265421.12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742879.55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265437.97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742887.10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265464.69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742888.37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265501.28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742891.37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265517.06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742893.00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265527.60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742892.38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265535.50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742894.39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265544.70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742902.01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265560.67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742930.81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265601.99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742956.16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265654.63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742972.21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265690.41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742981.98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265711.03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742990.02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265743.02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742987.33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265780.98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742986.41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265801.86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742979.39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265820.10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742974.42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265827.40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742965.93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265839.86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742949.88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265848.52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742943.99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265854.68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742943.42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265870.91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742933.27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265872.99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742926.48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265880.10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742920.63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265888.11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742912.81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265891.07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742900.62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265905.71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742881.43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265939.05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742873.06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265958.49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742854.57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265989.95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742845.86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266017.43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742845.04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266048.70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742844.42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266048.65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742844.28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266050.64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742839.76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266086.95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742830.04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266126.81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742823.33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266156.01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742820.50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266171.89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742794.43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266261.39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742778.43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266330.74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742761.64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266367.74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742733.43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266454.13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742719.02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266522.80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742709.99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266567.30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742708.05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266584.03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742706.54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266620.69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742710.16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266658.16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742722.68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266700.06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742741.21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266740.49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742770.10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266788.52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742799.51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266818.46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742842.31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266846.25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742882.97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266861.11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742949.99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266873.06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743020.89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266892.34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743069.26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266899.61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743109.39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266911.70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743129.54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266916.73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743148.55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266921.49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743144.78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266937.56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743089.42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266966.94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742799.14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267122.67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742503.59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267223.52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742277.93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267061.62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742114.90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266991.53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741893.90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267120.51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741852.30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267144.78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741838.99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267152.56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741784.68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267215.57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741773.57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267226.40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741780.19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267233.20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741730.40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267281.66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741689.95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267340.34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741681.90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267335.04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741675.27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267344.69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741682.95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267350.62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741648.87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267399.79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741635.85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267464.04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741597.30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267557.21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741603.11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267644.79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741633.02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267769.92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741668.33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267875.28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741634.91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267913.68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741586.32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267889.59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741568.52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267892.68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741472.12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268007.16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741344.97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268147.77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741199.66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267962.54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741064.25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267782.48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740683.69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268228.10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740062.85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267951.13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740051.33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267972.54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740001.97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267934.83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739969.04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267961.29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739925.56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267954.70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739873.06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267958.37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739817.93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267956.26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739800.62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267942.38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739780.91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267910.27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739695.52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267820.62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739674.77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267802.70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739592.31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267746.16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739563.00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267720.96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739454.81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267630.16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739427.33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267615.57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739336.82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267605.68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739269.37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267808.52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739235.05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267857.31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739180.71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267870.84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739149.53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267887.95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739163.00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267922.84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739167.28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267933.94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739148.37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267947.16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739079.60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267993.89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739075.30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267993.40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739069.55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267979.54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739044.65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267995.98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739066.18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268048.90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738909.30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268115.69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738860.94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268004.94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738819.31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267959.71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738815.55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267954.64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738810.54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267952.56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738788.91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267951.22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738739.46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267953.20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738722.08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267960.47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738718.75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267961.84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738703.29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267967.74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738706.65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267972.73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738730.03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268007.38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738856.80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268195.21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738794.09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268319.87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738700.49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268382.27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738605.03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268445.92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738242.71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268631.14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738239.49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268631.66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738238.69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268633.19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738237.18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268633.97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738156.85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268667.59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738096.14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268699.81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738102.14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268762.07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738103.52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268790.59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738039.41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268829.96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738014.55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268841.29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738000.61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268833.53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737983.12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268828.19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737974.31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268832.78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737965.27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268855.29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737970.87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268868.61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737975.85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268874.52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737976.92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268891.73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737974.85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268905.94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737975.52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268916.39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737965.17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268921.89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737952.58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268930.57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737949.24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268943.93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737939.74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268957.89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737934.05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268968.76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737927.77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268978.02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737924.58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268987.86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737923.57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268994.31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737925.05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268999.88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737929.16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269005.30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737935.32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269006.60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737947.06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269005.84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737951.61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269007.14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737954.27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269010.51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737954.75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269026.21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737955.22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269037.21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737957.22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269062.09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269065.22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737945.06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269069.64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737938.33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269081.98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737939.08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269087.26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737944.08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269095.90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737953.36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269109.23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737953.37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269113.92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269119.65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737951.65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269125.08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737958.16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269143.10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737960.43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269166.27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737961.04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269178.15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737960.02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269182.84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737962.67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269188.27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737966.80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269192.06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737967.55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269195.88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737963.74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269198.82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737956.85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269201.33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737946.74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269203.71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737940.72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269202.11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737932.35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269200.67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737927.99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269197.71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737924.26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269195.56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737921.49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269198.79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737912.26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269204.24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737903.16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269203.68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737898.48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269207.36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737892.34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269215.14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737886.92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269219.42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737881.49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269221.05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737878.72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269224.13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737870.07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269226.86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737860.41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269233.12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737855.01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269239.76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737850.89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269243.27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737834.62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269242.28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737828.02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269242.89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737824.79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269246.71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737824.55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737831.07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269267.55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737837.24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269265.23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737842.62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269257.81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737851.25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269256.87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737854.24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269281.84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737849.96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269296.81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737855.72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269317.31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737851.14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269333.98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737841.75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269343.72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737820.69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269343.39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737808.97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269350.94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737804.48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269359.98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737811.50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269370.70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737803.27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269373.26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737780.42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269364.37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737773.33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269365.93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737769.04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269375.35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737771.42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269402.49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737790.45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269426.19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737784.64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269436.10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737761.15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269492.99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737775.99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269510.18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737774.93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269520.20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737798.96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269527.53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737805.58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269525.71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737812.64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269534.40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737807.82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269551.13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737814.50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269559.66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737815.91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269569.32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737811.53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269583.28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737819.01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269595.55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737831.58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269597.46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737840.51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269602.38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737839.63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269613.04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737831.19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269623.63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737831.42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269642.47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737831.18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269654.90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737837.42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269667.03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737836.89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269675.32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737827.55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269695.64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737827.15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269701.86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737833.37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269703.91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737841.39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269705.14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737850.24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269710.36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737851.78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269718.50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737849.03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269724.59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737848.49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269730.25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737854.57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269733.00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737871.15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269734.20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737885.21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269740.72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737899.92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269754.76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737863.16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269823.34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737807.10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269819.82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737779.92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269835.90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737749.29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269851.45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737722.97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269876.23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737715.44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269899.86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737719.81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269929.42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737728.94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269984.75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737718.80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270029.61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737470.57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270350.51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737494.24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270370.09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737573.93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270344.29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737674.62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270216.97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737729.45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270277.33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738020.88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269897.54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738050.89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269907.15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738097.17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269941.99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738115.56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269983.13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738114.17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270005.39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738106.65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270031.70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738098.10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270040.96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738096.17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270059.43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738109.89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270089.05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738173.01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270029.53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738241.73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270010.44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738307.15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270011.06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738381.00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270020.47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738412.77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269989.76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738482.71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269795.75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738536.38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269737.41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738726.45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269707.81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738822.91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269707.93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739287.31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269967.61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739377.75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270036.58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739442.53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270191.92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739484.80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270292.83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739554.68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270379.59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739590.41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270453.59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734539.98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260503.99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734659.85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260394.80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734716.34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260379.59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734745.96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260463.89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734870.89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260492.20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734865.57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260483.09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734857.90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260485.12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734853.22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260483.74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734853.08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260464.69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734853.31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260462.08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734817.28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260400.33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734857.80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260272.85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734881.99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260207.57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734996.14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260162.68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735007.76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260165.19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735089.79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260215.30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735090.95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260209.23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735100.05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735105.66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260206.42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735113.95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735117.24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260204.22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735119.37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260204.12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735136.54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260205.96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735136.35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260222.89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735213.05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260201.41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735162.88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260118.68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735168.43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260104.63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735252.70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259891.99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735315.13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259893.36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735522.24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259879.92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735615.69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259798.75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735628.64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259788.00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735615.66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259757.56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735580.12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259723.39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735546.26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259684.41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735513.19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259637.77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735434.01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259557.44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735308.38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259430.11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735377.81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259371.18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735315.37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259371.72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735279.07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259372.03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735180.20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259376.94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735180.79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259380.29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735181.54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259384.44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735180.75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259393.90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735177.85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259401.29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735173.26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259407.50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735167.23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259412.34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735159.89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259415.56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735151.96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259416.72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735144.01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259415.74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735136.17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259412.43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735130.26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259407.79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735125.69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259401.81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735122.76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259394.89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735121.64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259387.45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735122.40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259381.54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735014.00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259387.88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734962.77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259373.06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734922.96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259373.67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734902.88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259373.97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734775.99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259375.89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734679.88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259520.60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734884.95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259742.98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734809.76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259813.15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734759.18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259778.98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734730.24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734707.34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259859.24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734699.90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259914.70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734685.95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259931.99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734685.17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259932.95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734683.63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259934.85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734659.95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259944.69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734640.24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259953.51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734519.25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259813.16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734509.75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259816.38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734515.48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259821.17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734515.50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259824.44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734492.11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259848.45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734470.51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259829.67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734463.43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259832.07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734293.00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260112.55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734448.74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260202.40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734467.07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260282.52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734368.64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260373.21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734394.45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260402.16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734425.75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260451.50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734428.39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260455.12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734453.40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260489.41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734527.41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260501.87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734531.88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260502.63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734539.98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260503.99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733858.65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259861.91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733922.28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259853.78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733953.49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259777.76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733964.75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259745.68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733997.77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259757.27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734010.49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259764.80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734016.02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259747.01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734063.20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259580.98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734067.00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259570.74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734068.56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259566.68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734076.71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259547.28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734089.60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259515.22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734093.35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259505.90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734070.53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259491.79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734082.14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259418.29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734065.34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259413.41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734071.13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259399.35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734079.13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259387.55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734087.29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259379.03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734088.51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734088.55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259377.75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734095.97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259371.99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734098.56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259369.78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734134.02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259368.87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734140.45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259353.10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734145.85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259339.33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734156.24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259342.61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734167.76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259312.52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734162.29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259310.85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734169.54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259296.01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734182.19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259268.42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734184.37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259269.11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734195.61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259240.17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734210.69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259189.03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734161.89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259190.96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734161.60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259178.00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734117.94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259178.51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734043.22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259182.49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733952.67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259198.20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733952.80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259198.96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733895.05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259221.04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733865.99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259238.70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733887.70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259303.81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733863.06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259341.97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733855.07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259352.62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733850.54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259432.20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733829.49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259461.88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733837.46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259458.72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733841.18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259457.24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733841.49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259458.03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733846.58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259455.52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733851.87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259453.96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733854.39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259452.92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259465.48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733862.42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259478.40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733870.85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259477.37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733871.60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259483.04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733859.55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259486.76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733852.93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259489.97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733849.29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259491.96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733836.97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259497.23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733845.46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259537.65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733842.99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259539.35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733836.24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259535.94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733829.86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259535.54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733832.70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259544.98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733838.20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259547.31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733838.75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259559.97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733837.39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259559.58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733837.19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259575.34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733838.82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733847.07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259582.00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733848.00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259583.48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733850.33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259584.64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259604.47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733860.85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259613.18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733857.76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259613.38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733827.54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259616.88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733865.25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259690.45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733856.06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259736.06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733858.65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259861.91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736453.46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259584.40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736473.97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259526.07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736491.07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259439.17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736447.09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259223.48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736264.53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259240.47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736267.30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259248.62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736256.57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259252.28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736252.91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259241.55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736194.63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259247.18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736194.90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259354.30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736187.76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259526.71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736193.06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259529.06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736209.85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259535.32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736212.26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259529.77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736227.75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259529.41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736252.85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259539.52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736262.53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259538.09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736269.93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259541.41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736268.75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259544.29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736367.97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259565.84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736366.07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259561.91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736376.26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259556.96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736381.20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259567.17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736379.01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259568.23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736453.46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259584.40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736892.67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260269.50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736965.46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260189.70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736978.16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260175.77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736972.02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260157.40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736899.12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260109.21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736898.01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260093.59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736891.33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259999.27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736796.10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260008.07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736640.66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259973.25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736592.89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259962.54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736490.32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259910.77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736478.14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259944.41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736476.44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259949.13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736446.90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260030.79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736445.05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260035.90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736460.39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260044.05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736466.09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260047.07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736603.06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260119.79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736649.98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260144.04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736789.43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260216.14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736874.80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260258.55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736892.67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260269.50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736402.22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259949.12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736413.77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259919.97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736429.87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259859.16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736394.68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259833.49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736361.98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259809.64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736332.19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259787.92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736269.94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259778.64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736194.90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259684.70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736168.34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259651.44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736151.51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259705.20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736149.20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259712.14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736082.31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259923.52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736081.42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259925.96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736180.83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259925.81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736227.42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259926.38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736258.57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259927.69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736362.98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259942.05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736367.73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259942.91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736402.22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259949.12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734343.49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258793.88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734349.90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258786.62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734356.45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258773.30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734236.38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258724.53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734223.99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258694.38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734209.29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258687.93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734140.34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258653.05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734129.53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258647.58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734137.68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258618.52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734136.78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258618.26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734142.08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258600.04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734142.81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258600.23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734145.72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258590.13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734145.34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258590.01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734147.37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258581.83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734160.15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258532.92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734164.29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258518.23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734172.43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258489.42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734177.94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258475.48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734186.76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258477.88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734235.87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258488.38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734265.24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258496.35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734299.45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258502.54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734368.47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258519.46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734363.11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258502.08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734358.74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258500.92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734351.34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258499.02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734350.36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258501.50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734310.25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258492.01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734309.39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258496.06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734260.91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258484.94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734279.22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258453.68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734237.08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258445.55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734235.07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258452.44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734249.43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258456.58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734245.37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258467.86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734231.81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258468.16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734196.95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258465.42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734181.76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258465.81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734173.88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258464.15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734162.20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258461.68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734153.82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258459.00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734155.25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258454.73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734157.26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258448.75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734155.59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734154.35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258454.07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734108.73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258442.40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734112.01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258430.79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734110.56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258430.22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734109.52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258434.07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734099.03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258431.17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734097.99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258435.82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734097.27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258439.04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734097.07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258439.92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734082.47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258436.43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734081.19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258433.61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734076.83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258432.58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734076.25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258433.13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734060.77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258428.69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734058.87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258429.09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734046.95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258427.18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734043.66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258426.63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734040.41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258424.85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734038.59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258430.06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734039.42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258435.99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734030.61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258454.17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733991.78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258516.82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733987.21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258522.71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733938.15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258601.33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733966.74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258617.91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733986.89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258622.09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734095.30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258675.92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734255.87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258755.36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734343.49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258793.88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735945.36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260713.62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736003.23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260649.82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736002.77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260569.16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735887.48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260471.19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735878.58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260469.07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735839.64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260459.80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735785.86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260445.21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735744.39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260567.34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735815.48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260608.81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735835.57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260648.42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735836.38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260646.31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735843.71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260649.12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735841.97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260653.66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735837.33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260651.88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735862.87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260702.23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735945.36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260713.62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747256.98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268302.75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747295.53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268159.20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747098.95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268171.44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747033.89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268175.49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747033.50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268188.25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747023.15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268264.74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747084.38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268271.38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747256.98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268302.75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733784.38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258499.64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733789.81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258489.00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733791.66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258473.60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733788.55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258469.91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733771.43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258458.87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733783.62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258418.58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733795.10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258407.15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733799.76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258405.97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733803.82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258362.62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733773.29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258355.05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733778.79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258328.17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733769.44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258325.70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733784.15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258267.38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733790.93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258268.89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733792.42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258261.61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733664.39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258215.34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733676.24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258241.57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733667.12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258281.48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733667.12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258346.60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733679.73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258397.05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733707.03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258443.96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733723.85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258463.40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733784.38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258499.64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741722.25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256431.56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741852.08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256353.30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741848.05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256345.64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741844.93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256344.71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741843.67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256340.91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741864.70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256329.39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741840.76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256285.54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741791.61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256312.35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741815.54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256356.25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741836.64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256344.73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741838.47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256348.80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741838.08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256351.82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741718.16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256424.62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741722.25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256431.56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741487.89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256516.28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741540.19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256496.25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741522.34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256449.57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741469.99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256469.60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741487.89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256516.28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734368.41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258748.94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734411.91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258660.39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734386.89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258579.20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734388.14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258594.00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734389.18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258598.95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734388.94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258608.86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734388.36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258613.74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734387.31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258628.99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734385.17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258648.94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734383.33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258660.99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734378.85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258697.69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734377.40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258703.03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734376.57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258712.44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734371.57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258721.02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734369.79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258738.31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734368.41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258748.94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735068.23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257568.87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735067.93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257548.53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735063.24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257549.12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735060.36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257554.02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735054.57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257559.94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735038.87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257556.06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735047.26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257561.93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735046.30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257566.76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735068.23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257568.87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735159.05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259646.15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735201.13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259581.16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735205.76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259586.07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735270.08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259519.40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735266.56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259511.81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735216.38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259445.94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735184.88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259480.93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735185.98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259482.22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735150.09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259521.92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735151.20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259526.62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735154.41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259529.71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735107.41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259597.73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735159.05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259646.15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735135.53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259821.40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735231.53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259709.91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735159.08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259646.17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259646.18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735070.27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259766.42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735135.53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259821.40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735320.61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259699.16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735333.63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259650.91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735336.51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259651.23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735344.28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259643.01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735347.27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259638.33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735348.82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259633.84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735346.29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259630.73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735352.36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259615.74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735360.26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259601.86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735352.59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259590.07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735342.76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259582.71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735328.61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259574.95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735310.28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259568.50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735304.78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259592.16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735301.79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259606.78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735282.92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259597.67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735284.21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259590.50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735286.49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259578.89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735288.41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259568.88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735290.16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259560.49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735292.34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259553.52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735288.11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259552.07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259550.38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735280.12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259549.06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735268.28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259544.60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735268.05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259544.51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735263.95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259552.16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735260.38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259559.63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735258.60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259563.37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735255.41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259572.57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735253.34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259583.76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735236.56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259575.78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735217.22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259625.42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735279.75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259667.41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735272.16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259683.96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735320.61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259699.16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735227.26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259587.60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735234.32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259580.16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735230.52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259576.51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735223.47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259583.95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735227.26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259587.60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740097.83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258419.81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740098.56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258206.32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740107.62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257940.32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740107.71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257937.74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740110.26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256775.26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740110.11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256688.06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740112.65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256298.24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740115.36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255888.29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740107.25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255589.37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740059.84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255095.84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740061.57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255053.98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740062.76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255025.29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740040.67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254955.07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740039.77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254947.99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739952.33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254899.71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739916.32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254836.25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739899.77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254834.44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739766.68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254912.81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739715.73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254959.05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739634.16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255024.30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739588.98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255041.49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739444.81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255064.28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739457.64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255093.03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739470.88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255152.66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739494.21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255193.67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739516.98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255205.68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739535.56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255203.34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739596.21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255208.63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739657.77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255324.36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739666.85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255382.06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739695.67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255446.67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739750.65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255533.63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739960.95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255523.25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740028.42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255582.22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740034.06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255599.62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740012.47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255607.56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739934.47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255636.24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739863.85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255679.56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739817.20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255742.80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739796.09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255787.55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739694.97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255857.19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739677.27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255909.56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739627.02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255935.63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739632.66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255961.84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739616.40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255987.43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739509.03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256197.61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739511.10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256297.98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739512.86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256299.38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739479.92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256374.72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739448.46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256448.59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739389.68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256516.37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739306.12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256720.57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739284.74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256711.83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739257.09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256812.82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739250.34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256828.61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739300.72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256888.88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739378.38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257042.97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739437.49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257181.17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739454.75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257274.45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739546.14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257291.06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739561.09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257293.88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739573.12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257296.41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739547.44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257342.65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739543.15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257345.86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739535.84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257354.36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739529.03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257366.59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739521.92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257384.25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739566.63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257411.79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739543.96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257411.63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739529.81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257446.80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739521.32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257490.24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739519.15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257594.68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739515.15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257637.17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739501.46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257709.43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739526.01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257735.28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739533.29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257754.22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739527.83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257881.29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739533.40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257888.34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739539.21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257895.60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739557.56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257899.57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739572.93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257907.73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739589.87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257923.60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739595.11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257932.69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739596.13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257939.51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739593.32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257968.07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739599.97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257991.12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739602.47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257991.67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739606.09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258027.34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739609.78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258032.33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739624.06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258034.99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739636.42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258043.77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739647.65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258045.75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739671.81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258040.36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739679.69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258041.95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739684.11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258045.83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739687.68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258060.47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739690.54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258061.13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739693.48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258059.12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739697.62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258051.93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739701.54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258051.34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739712.67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258059.48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739719.22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258074.34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739725.01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258080.21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739741.52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258084.25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739748.42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258087.94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739777.61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258084.67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739787.94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258085.16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739804.50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258083.80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739814.52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258076.46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739826.01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258091.72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739828.50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258097.44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739830.04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258102.83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739843.29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258120.67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739852.90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258128.84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739858.81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258135.32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739860.91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258140.52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739861.78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258151.95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739860.86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258158.37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739856.98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258166.28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739842.07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258179.42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739826.28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258189.53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739824.89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258194.06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739825.81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258196.75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739848.02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258196.69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739853.90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258199.88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739859.79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258205.17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739863.09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258209.56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739869.35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258209.63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739872.82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258207.82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739878.40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258196.60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739877.35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258185.32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739883.11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258176.61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739901.33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258167.94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739909.30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258171.54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739919.02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258178.81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739920.06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258205.40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739917.80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258211.52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739913.10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258214.49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739896.47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258228.04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739897.18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258233.34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739899.41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258238.56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739913.22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258247.82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739929.69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258252.78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739934.19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258257.09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739936.50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258264.25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739937.94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258279.66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739934.95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258291.45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739928.59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258302.26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739928.06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258309.14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739930.13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258311.34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739933.50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258309.03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739948.48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258277.34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739955.24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258272.70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739963.87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258273.59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739986.79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258295.78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739987.78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258302.60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739985.49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258305.82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739960.30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258335.86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739959.62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258345.34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739964.17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258353.37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740007.13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258369.65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740011.16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258376.26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740015.68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258381.73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740036.26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258399.49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740046.16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258401.33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740054.17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258399.32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740065.77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258396.88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740071.08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258400.09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740075.53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258406.17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740084.77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258414.03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740097.83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258419.81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742461.27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253664.69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742461.92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253664.02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742505.48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253656.01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742518.56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253653.52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742522.34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253653.29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742522.42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253652.95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742537.42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253650.12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253649.67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253649.00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742549.17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253648.22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742558.34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253647.07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742564.72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253645.97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742572.00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253645.02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742590.92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253643.97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742590.76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253642.74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742609.02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253641.32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742609.15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253642.95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742628.48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253641.87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742628.41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253639.81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742643.97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253638.54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742652.86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253637.81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742655.88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253637.62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742663.90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253637.17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742669.84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253636.84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742669.87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253637.43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742942.65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253595.71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743061.34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253574.06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743194.86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253565.47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743315.22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253562.35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743437.49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253572.16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743469.21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253373.50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743325.90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253255.70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743303.78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253237.53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743223.21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253171.30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743217.94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253168.50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743030.62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253069.11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742926.73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253056.13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742902.82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253048.57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742902.96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252969.20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742871.84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252919.38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742837.00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252892.54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742799.53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252863.68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742677.44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252836.38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742550.69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252856.76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742353.59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252761.82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742347.64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252719.61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742307.17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252667.29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742229.71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252618.14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742187.64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252637.32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742186.62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252654.29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742181.30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252743.23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742164.60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252802.60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742127.41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252934.86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742126.00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252939.88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742053.08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253020.33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742053.80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253041.08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742057.64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253152.56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742051.46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253162.62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742039.60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253181.92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742032.38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253232.34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742110.62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253329.03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742167.01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253336.57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742182.23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253338.60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742219.87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253382.97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742204.77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253436.15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742220.52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253455.27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742237.07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253475.35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742271.16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253509.09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742371.37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253608.28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742403.79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253652.28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742407.64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253657.51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742411.89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253663.28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742424.32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253663.50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742461.27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253664.69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729577.51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262385.28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729607.54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262362.96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729723.43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262270.59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729796.92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262199.15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729830.25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262179.40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729885.04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262108.36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729949.50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262103.46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729972.20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262092.39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730038.54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262034.41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730020.58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261961.47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730323.73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261574.58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730582.46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261244.33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730488.38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261177.68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730458.96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261156.84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730439.04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261142.51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730419.67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261129.39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730243.86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261010.76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730133.85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261145.90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730097.67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261196.20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730049.40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261161.24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729996.43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261238.11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730043.42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261270.65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729926.02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261427.57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729763.96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261671.25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729501.89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262038.86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729577.51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262385.28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734128.29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256791.21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734158.08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256787.53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734214.00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256751.47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734246.37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256709.54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734245.64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256685.99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734246.58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256678.00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734252.65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256679.34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734252.14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256637.33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734251.38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256637.34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734254.10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256614.25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734272.86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256567.53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734400.51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256568.64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734410.08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256645.89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734423.33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256666.12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734453.12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256671.27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734488.44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256684.52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734600.27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256756.99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734613.72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256735.46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734622.57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256739.94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734630.18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256747.69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734638.47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256736.96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734630.10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256727.13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734623.17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256721.84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734641.84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256694.82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734647.70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256675.38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734655.43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256650.56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734645.52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256596.96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734663.38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256573.37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734659.87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256567.53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734630.81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256570.77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734608.33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256557.04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734598.02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256546.27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734589.46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256554.35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734583.17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256537.07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734595.34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256531.30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734598.67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256518.61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734594.85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256516.18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734591.73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256516.44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734605.17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256494.04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734609.42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256495.18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734610.59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256490.97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734628.89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256497.35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734640.81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256498.36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734641.50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256477.40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734615.91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256471.69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734553.43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256424.38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734544.97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256412.32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734545.61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256384.31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734528.11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256389.72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734486.73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256419.64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734438.35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256488.39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734404.93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256553.92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734391.32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256560.18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734269.18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256558.70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734270.28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256541.05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734270.65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256511.25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734265.50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256474.83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734273.23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256396.47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734224.67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256380.28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734156.61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256382.12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734005.28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256433.02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734003.39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256431.06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733994.77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256426.87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733991.05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256425.72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733988.47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256425.15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733977.10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256423.43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733973.36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256423.68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733973.18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256443.81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733960.71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256448.01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733936.42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256447.11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733928.84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256447.41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733927.31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256454.34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733927.91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256465.36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733931.17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256477.09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733929.20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256500.09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256474.83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733909.29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256472.06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733901.23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256516.50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733926.61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256521.17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733926.55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256535.18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733928.46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256550.14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733905.64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256577.10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733897.58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256598.87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733890.55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256602.21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733872.45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256597.95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733864.01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256598.49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733858.22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256626.02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733872.25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256628.91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733865.99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256633.02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733865.25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256663.92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733889.53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256715.05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733912.82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256723.32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733930.11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256738.71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733944.60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256719.56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733944.42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256703.49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733975.25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256699.41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734044.41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256749.64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734128.29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256791.21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731894.59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258176.57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731937.57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258127.65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732012.18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258042.05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731996.97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258029.43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731969.21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257997.84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731939.39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257959.59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731925.62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257953.14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731928.52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257933.01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731932.80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257910.69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731908.15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257908.52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731902.46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257906.76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731904.65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257901.19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731913.28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257866.95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731919.88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257840.84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731954.13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257848.48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732024.58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257864.94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732031.66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257847.38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731895.12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257816.30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731845.88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257805.09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731804.94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257795.77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731627.63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257754.71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731538.70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257731.75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731357.06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257684.09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731341.51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257688.68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731326.30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257700.01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731259.69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257757.02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731224.05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257786.26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731297.79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257782.98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731362.54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257790.06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731363.90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257785.15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731382.64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257721.36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731385.96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257722.22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731507.90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257753.94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731478.68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257775.52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731497.55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257804.16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731382.55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257887.06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731415.54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257948.38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731463.21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257925.35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731485.57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257963.44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731510.10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257952.51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731533.85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257989.87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731561.08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257974.37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731589.67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258011.80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731599.05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258009.66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731620.43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257991.56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731643.51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258012.88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731662.50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258036.07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731669.84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258051.25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731739.04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258132.17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731755.29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258154.15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731763.76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258157.51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731779.03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258147.48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731791.01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258139.41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731808.81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258127.72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731816.54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258117.03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731825.00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258113.72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731894.59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258176.57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735230.24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256715.97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735266.50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256703.02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735290.57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256694.41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735293.57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256693.15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735306.22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256688.69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735305.64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256686.98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735307.28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256686.13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735307.35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256686.32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735329.60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256678.12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735401.48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256705.69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735503.98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256670.60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735550.46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256458.16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735401.56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256404.57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735335.63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256421.79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735314.57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256426.80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735245.64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256440.33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735276.04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256487.42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735248.54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256492.72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735243.84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256494.58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735221.15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256503.65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735184.93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256518.20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735165.39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256526.07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735160.31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256528.09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735159.80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256528.21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735155.83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256530.02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735160.66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256542.39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735187.04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256608.33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735198.21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256636.10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735200.19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256640.99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735201.70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256644.82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735202.20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256646.06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735213.10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256673.27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735219.60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256689.40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735223.13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256698.33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735225.01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256702.96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735230.24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256715.97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733269.45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259136.51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733291.22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259121.46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733267.06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259082.36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733418.65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258990.38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733484.18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258931.16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733471.49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258912.50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733499.99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258882.13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733535.86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258844.22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733519.38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258828.18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733503.02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258812.15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733487.13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258796.80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733471.36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258781.44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733472.39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258780.35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733468.77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258776.48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733462.90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258771.86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733455.62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258765.47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733418.77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258808.76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733396.33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258831.39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733384.28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258817.49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733354.82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258830.90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733227.74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258885.11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733198.12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258912.20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733165.79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258927.58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733166.66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258932.12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733181.86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258954.16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733166.12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258966.13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733155.33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258951.12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733149.08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259024.03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733161.91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259055.22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733163.16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259060.61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733164.53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259064.88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733168.47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259070.99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733176.50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259079.51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733180.94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259083.17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733181.92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259083.88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733184.94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259083.51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733198.91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259104.15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733229.28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259079.98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733269.45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259136.51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732808.22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260652.56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732817.53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260631.53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732823.99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260615.22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732843.26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260477.02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732820.45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260458.30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732716.87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260581.51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732712.02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260583.68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732709.17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260587.15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732737.11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260610.26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732737.98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260608.72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732788.70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260638.46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732799.84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260647.41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732808.22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260652.56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746557.92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268287.83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746600.92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268287.31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746600.06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268267.31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746556.85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268262.83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746556.78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268260.47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746556.47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268252.48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746555.10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268252.55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746555.10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268249.70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746578.42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268250.22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746579.35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268225.63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746577.32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268225.57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746576.14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268225.54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746577.01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268193.27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746567.64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268192.50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746565.26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268192.31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746550.36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268187.36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746549.43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268195.26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746550.52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268219.26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746550.39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268219.56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746550.61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268224.83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119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746525.12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268225.52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746525.14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268263.31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746525.15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268265.82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746525.14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268267.51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746525.16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268279.41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746557.46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268277.69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746557.92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268287.83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746498.28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268201.09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746514.49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268196.22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746523.06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268166.20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746523.41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268164.95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746499.35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268126.70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746498.35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268126.80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746472.58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268089.30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746457.56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268099.63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746469.92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268146.35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746470.96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268148.35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746470.14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268148.97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746476.23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268158.51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746498.28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268201.09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731905.47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257780.31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731907.48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257773.31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731908.00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257766.13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731906.86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257761.14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731911.17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257715.06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2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9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731866.15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257705.73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731857.33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257748.79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731854.99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257760.26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731853.46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257767.78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731905.47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257780.31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746621.35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746621.23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268258.93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746620.26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268226.44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746603.13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268226.16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746602.81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268262.58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746621.35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268262.89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746611.42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268222.64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746612.19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268202.68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746582.17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268201.36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746581.42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268221.31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746611.42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268222.64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736092.63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256233.24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736097.79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256232.82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736110.26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256226.48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736099.23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256211.99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256208.13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736095.52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256204.38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736094.25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256199.59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736081.57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256203.23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736088.28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256221.58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516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736092.63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256233.24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32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16EC2" w:rsidTr="00416EC2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416EC2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</w:tbl>
    <w:p w:rsidR="00416EC2" w:rsidRDefault="00416EC2">
      <w:r>
        <w:br w:type="page"/>
      </w:r>
    </w:p>
    <w:tbl>
      <w:tblPr>
        <w:tblW w:w="10159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416EC2" w:rsidTr="00416EC2">
        <w:trPr>
          <w:trHeight w:hRule="exact" w:val="458"/>
        </w:trPr>
        <w:tc>
          <w:tcPr>
            <w:tcW w:w="10159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559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416EC2" w:rsidTr="00416EC2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416EC2" w:rsidTr="00416EC2">
        <w:trPr>
          <w:trHeight w:hRule="exact" w:val="5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416EC2" w:rsidTr="00416EC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16EC2" w:rsidTr="00416EC2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416EC2" w:rsidTr="00416EC2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416EC2" w:rsidTr="00416EC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16EC2" w:rsidTr="00416EC2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16EC2" w:rsidTr="00416EC2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416EC2" w:rsidTr="00416EC2">
        <w:trPr>
          <w:trHeight w:hRule="exact" w:val="14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458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559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416EC2" w:rsidRDefault="00416EC2" w:rsidP="0061192B"/>
        </w:tc>
      </w:tr>
      <w:tr w:rsidR="00416EC2" w:rsidTr="00416EC2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416EC2" w:rsidTr="00416EC2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416EC2" w:rsidTr="00416EC2">
        <w:trPr>
          <w:trHeight w:hRule="exact" w:val="3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/>
        </w:tc>
      </w:tr>
      <w:tr w:rsidR="00416EC2" w:rsidTr="00416EC2">
        <w:trPr>
          <w:trHeight w:hRule="exact" w:val="2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16EC2" w:rsidTr="00416EC2">
        <w:trPr>
          <w:trHeight w:hRule="exact" w:val="343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6EC2" w:rsidRDefault="00416EC2" w:rsidP="0061192B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416EC2" w:rsidTr="00B57596">
        <w:trPr>
          <w:trHeight w:hRule="exact" w:val="31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6EC2" w:rsidRDefault="00416EC2" w:rsidP="0061192B"/>
        </w:tc>
      </w:tr>
    </w:tbl>
    <w:p w:rsidR="00416EC2" w:rsidRDefault="00416EC2" w:rsidP="00416EC2"/>
    <w:p w:rsidR="009C344E" w:rsidRPr="00D374DE" w:rsidRDefault="009C344E"/>
    <w:p w:rsidR="005F4745" w:rsidRPr="00D374DE" w:rsidRDefault="005F4745"/>
    <w:sectPr w:rsidR="005F4745" w:rsidRPr="00D374DE" w:rsidSect="00416EC2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28" w:rsidRDefault="00566428" w:rsidP="0026186D">
      <w:r>
        <w:separator/>
      </w:r>
    </w:p>
  </w:endnote>
  <w:endnote w:type="continuationSeparator" w:id="0">
    <w:p w:rsidR="00566428" w:rsidRDefault="00566428" w:rsidP="0026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62709"/>
      <w:docPartObj>
        <w:docPartGallery w:val="Page Numbers (Bottom of Page)"/>
        <w:docPartUnique/>
      </w:docPartObj>
    </w:sdtPr>
    <w:sdtEndPr/>
    <w:sdtContent>
      <w:p w:rsidR="0026186D" w:rsidRDefault="00261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99A">
          <w:rPr>
            <w:noProof/>
          </w:rPr>
          <w:t>82</w:t>
        </w:r>
        <w:r>
          <w:fldChar w:fldCharType="end"/>
        </w:r>
      </w:p>
    </w:sdtContent>
  </w:sdt>
  <w:p w:rsidR="0026186D" w:rsidRDefault="00261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28" w:rsidRDefault="00566428" w:rsidP="0026186D">
      <w:r>
        <w:separator/>
      </w:r>
    </w:p>
  </w:footnote>
  <w:footnote w:type="continuationSeparator" w:id="0">
    <w:p w:rsidR="00566428" w:rsidRDefault="00566428" w:rsidP="0026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4C"/>
    <w:rsid w:val="0006146F"/>
    <w:rsid w:val="001352F9"/>
    <w:rsid w:val="0015756B"/>
    <w:rsid w:val="0026186D"/>
    <w:rsid w:val="002909CD"/>
    <w:rsid w:val="00313C11"/>
    <w:rsid w:val="003569BF"/>
    <w:rsid w:val="003B5A4C"/>
    <w:rsid w:val="00416EC2"/>
    <w:rsid w:val="004345EA"/>
    <w:rsid w:val="00454910"/>
    <w:rsid w:val="00460FBF"/>
    <w:rsid w:val="00472663"/>
    <w:rsid w:val="0048129B"/>
    <w:rsid w:val="0048399A"/>
    <w:rsid w:val="0050702C"/>
    <w:rsid w:val="00566428"/>
    <w:rsid w:val="005C10F5"/>
    <w:rsid w:val="005F4745"/>
    <w:rsid w:val="006F1741"/>
    <w:rsid w:val="00727FEE"/>
    <w:rsid w:val="00732C1F"/>
    <w:rsid w:val="007B0D76"/>
    <w:rsid w:val="007E3F4C"/>
    <w:rsid w:val="0083066B"/>
    <w:rsid w:val="00830F65"/>
    <w:rsid w:val="008450B7"/>
    <w:rsid w:val="00894354"/>
    <w:rsid w:val="008A0196"/>
    <w:rsid w:val="008C4855"/>
    <w:rsid w:val="008E77E4"/>
    <w:rsid w:val="00963797"/>
    <w:rsid w:val="009C344E"/>
    <w:rsid w:val="00A47B4E"/>
    <w:rsid w:val="00A63BD7"/>
    <w:rsid w:val="00AF31E2"/>
    <w:rsid w:val="00B57596"/>
    <w:rsid w:val="00B75BEA"/>
    <w:rsid w:val="00B91621"/>
    <w:rsid w:val="00C358B5"/>
    <w:rsid w:val="00C51DD0"/>
    <w:rsid w:val="00C77CB2"/>
    <w:rsid w:val="00D374DE"/>
    <w:rsid w:val="00D7327B"/>
    <w:rsid w:val="00DA3CE5"/>
    <w:rsid w:val="00DB3AE2"/>
    <w:rsid w:val="00DD56AA"/>
    <w:rsid w:val="00E846EA"/>
    <w:rsid w:val="00E91C5E"/>
    <w:rsid w:val="00F013E2"/>
    <w:rsid w:val="00FE0C86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58CC9"/>
  <w15:chartTrackingRefBased/>
  <w15:docId w15:val="{37017779-1D12-46D0-9FC1-F01F84C9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186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18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1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9;&#1090;&#1080;&#1083;&#1080;&#1090;&#1099;%20MapInfo\&#1048;&#1055;%20&#1055;&#1088;&#1086;&#1077;&#1082;&#1090;%20&#1084;&#1077;&#1078;&#1077;&#1074;&#1072;&#1085;&#1080;&#1103;\&#1048;&#1055;%20&#1055;&#1088;&#1086;&#1077;&#1082;&#1090;%20&#1084;&#1077;&#1078;&#1077;&#1074;&#1072;&#1085;&#1080;&#1103;\&#1042;&#1077;&#1076;&#1086;&#1084;&#1086;&#1089;&#1090;&#1100;%20&#1082;&#1086;&#1086;&#1088;&#1076;&#1080;&#1085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Ведомость координат.dot</Template>
  <TotalTime>11</TotalTime>
  <Pages>1</Pages>
  <Words>50233</Words>
  <Characters>286332</Characters>
  <Application>Microsoft Office Word</Application>
  <DocSecurity>0</DocSecurity>
  <Lines>2386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координат точек теодолитного хода</vt:lpstr>
    </vt:vector>
  </TitlesOfParts>
  <Company>grad</Company>
  <LinksUpToDate>false</LinksUpToDate>
  <CharactersWithSpaces>335894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координат точек теодолитного хода</dc:title>
  <dc:subject/>
  <dc:creator>ASUS</dc:creator>
  <cp:keywords/>
  <cp:lastModifiedBy>Пользователь Windows</cp:lastModifiedBy>
  <cp:revision>13</cp:revision>
  <dcterms:created xsi:type="dcterms:W3CDTF">2023-08-07T04:44:00Z</dcterms:created>
  <dcterms:modified xsi:type="dcterms:W3CDTF">2024-06-24T14:51:00Z</dcterms:modified>
</cp:coreProperties>
</file>